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8B" w:rsidRDefault="00B3188B" w:rsidP="007A22B9">
      <w:pPr>
        <w:jc w:val="center"/>
        <w:rPr>
          <w:rFonts w:ascii="Times New Roman" w:hAnsi="Times New Roman"/>
          <w:b/>
          <w:color w:val="365F90"/>
          <w:sz w:val="48"/>
          <w:szCs w:val="48"/>
        </w:rPr>
      </w:pPr>
      <w:r>
        <w:rPr>
          <w:noProof/>
        </w:rPr>
      </w:r>
      <w:r w:rsidRPr="00800C5F">
        <w:rPr>
          <w:rFonts w:ascii="Times New Roman" w:hAnsi="Times New Roman"/>
          <w:b/>
          <w:color w:val="365F90"/>
          <w:sz w:val="48"/>
          <w:szCs w:val="48"/>
        </w:rPr>
        <w:pict>
          <v:rect id="Rectangle 1025" o:spid="_x0000_s1026" style="width:472.25pt;height:90pt;mso-position-horizontal-relative:char;mso-position-vertical-relative:line" filled="f" stroked="f">
            <v:textbox style="mso-next-textbox:#Rectangle 1025;mso-fit-shape-to-text:t">
              <w:txbxContent>
                <w:p w:rsidR="00B3188B" w:rsidRDefault="00B3188B">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Type">
                      <w:smartTag w:uri="urn:schemas-microsoft-com:office:smarttags" w:element="PlaceName">
                        <w:r>
                          <w:rPr>
                            <w:b/>
                            <w:bCs/>
                            <w:color w:val="0070C0"/>
                            <w:sz w:val="72"/>
                            <w:szCs w:val="72"/>
                          </w:rPr>
                          <w:t>Woodham</w:t>
                        </w:r>
                      </w:smartTag>
                    </w:smartTag>
                    <w:r>
                      <w:rPr>
                        <w:b/>
                        <w:bCs/>
                        <w:color w:val="0070C0"/>
                        <w:sz w:val="72"/>
                        <w:szCs w:val="72"/>
                      </w:rPr>
                      <w:t xml:space="preserve"> </w:t>
                    </w:r>
                    <w:smartTag w:uri="urn:schemas-microsoft-com:office:smarttags" w:element="PlaceType">
                      <w:smartTag w:uri="urn:schemas-microsoft-com:office:smarttags" w:element="PlaceName">
                        <w:r>
                          <w:rPr>
                            <w:b/>
                            <w:bCs/>
                            <w:color w:val="0070C0"/>
                            <w:sz w:val="72"/>
                            <w:szCs w:val="72"/>
                          </w:rPr>
                          <w:t>Pre</w:t>
                        </w:r>
                      </w:smartTag>
                    </w:smartTag>
                    <w:r>
                      <w:rPr>
                        <w:b/>
                        <w:bCs/>
                        <w:color w:val="0070C0"/>
                        <w:sz w:val="72"/>
                        <w:szCs w:val="72"/>
                      </w:rPr>
                      <w:t xml:space="preserve"> </w:t>
                    </w:r>
                    <w:smartTag w:uri="urn:schemas-microsoft-com:office:smarttags" w:element="place">
                      <w:r>
                        <w:rPr>
                          <w:b/>
                          <w:bCs/>
                          <w:color w:val="0070C0"/>
                          <w:sz w:val="72"/>
                          <w:szCs w:val="72"/>
                        </w:rPr>
                        <w:t>School</w:t>
                      </w:r>
                    </w:smartTag>
                  </w:smartTag>
                </w:p>
              </w:txbxContent>
            </v:textbox>
            <w10:anchorlock/>
          </v:rect>
        </w:pict>
      </w:r>
    </w:p>
    <w:p w:rsidR="00B3188B" w:rsidRPr="007A22B9" w:rsidRDefault="00B3188B" w:rsidP="007A22B9">
      <w:pPr>
        <w:jc w:val="center"/>
        <w:rPr>
          <w:rFonts w:ascii="Times New Roman" w:hAnsi="Times New Roman"/>
          <w:b/>
          <w:color w:val="365F90"/>
          <w:sz w:val="48"/>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christmas smiley face images" style="width:64.5pt;height:64.5pt">
            <v:imagedata r:id="rId5" r:href="rId6"/>
          </v:shape>
        </w:pict>
      </w:r>
    </w:p>
    <w:p w:rsidR="00B3188B" w:rsidRDefault="00B3188B" w:rsidP="005E5389">
      <w:pPr>
        <w:jc w:val="center"/>
        <w:rPr>
          <w:rFonts w:ascii="Times New Roman" w:hAnsi="Times New Roman"/>
          <w:b/>
          <w:bCs/>
          <w:sz w:val="40"/>
          <w:szCs w:val="40"/>
          <w:lang w:val="en-GB"/>
        </w:rPr>
      </w:pPr>
      <w:r>
        <w:rPr>
          <w:rFonts w:ascii="Times New Roman" w:hAnsi="Times New Roman"/>
          <w:b/>
          <w:bCs/>
          <w:sz w:val="40"/>
          <w:szCs w:val="40"/>
          <w:lang w:val="en-GB"/>
        </w:rPr>
        <w:t>Autumn Newsletter : December 2019</w:t>
      </w:r>
    </w:p>
    <w:p w:rsidR="00B3188B" w:rsidRDefault="00B3188B"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rsidR="00B3188B" w:rsidRDefault="00B3188B">
      <w:pPr>
        <w:spacing w:line="240" w:lineRule="auto"/>
        <w:rPr>
          <w:rFonts w:ascii="Times New Roman" w:hAnsi="Times New Roman"/>
          <w:sz w:val="24"/>
          <w:szCs w:val="24"/>
        </w:rPr>
      </w:pPr>
      <w:bookmarkStart w:id="0" w:name="_GoBack"/>
      <w:bookmarkEnd w:id="0"/>
      <w:r>
        <w:rPr>
          <w:rFonts w:ascii="Times New Roman" w:hAnsi="Times New Roman"/>
          <w:sz w:val="24"/>
          <w:szCs w:val="24"/>
        </w:rPr>
        <w:t xml:space="preserve">Over the last half term our new children have settled in well and have had lots of fun at pre-school. </w:t>
      </w:r>
    </w:p>
    <w:p w:rsidR="00B3188B" w:rsidRDefault="00B3188B">
      <w:pPr>
        <w:spacing w:line="240" w:lineRule="auto"/>
        <w:rPr>
          <w:rFonts w:ascii="Times New Roman" w:hAnsi="Times New Roman"/>
          <w:sz w:val="24"/>
          <w:szCs w:val="24"/>
        </w:rPr>
      </w:pPr>
      <w:r>
        <w:rPr>
          <w:rFonts w:ascii="Times New Roman" w:hAnsi="Times New Roman"/>
          <w:sz w:val="24"/>
          <w:szCs w:val="24"/>
        </w:rPr>
        <w:t>They have enjoyed our role play area set up as a  kitchen, hairdressers, space station, construction site, baby clinic, a vets and Santa’s workshop.  If any parents have a job or hobby you think would interest the children and would be willing to come in and talk to the children please let us know.</w:t>
      </w:r>
    </w:p>
    <w:p w:rsidR="00B3188B" w:rsidRDefault="00B3188B" w:rsidP="003F6155">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Stepping Stones the children have enjoyed lots of fun activities this half  term. Their creative work has included making firework pictures, snowman pictures, free collage and junk modeling,   Their investigative work has included using making poppies, exploring habitats,  magnets and padlocks, being “Little Scientists” and making our Christmas Nativity invitations.</w:t>
      </w:r>
    </w:p>
    <w:p w:rsidR="00B3188B" w:rsidRDefault="00B3188B" w:rsidP="007A22B9">
      <w:pPr>
        <w:spacing w:line="240" w:lineRule="auto"/>
        <w:rPr>
          <w:rFonts w:ascii="Times New Roman" w:hAnsi="Times New Roman"/>
          <w:sz w:val="24"/>
          <w:szCs w:val="24"/>
        </w:rPr>
      </w:pPr>
      <w:r>
        <w:rPr>
          <w:rFonts w:ascii="Times New Roman" w:hAnsi="Times New Roman"/>
          <w:sz w:val="24"/>
          <w:szCs w:val="24"/>
        </w:rPr>
        <w:t>We would like to say a big thank you to everyone who came along to our Christmas Bazaar – the children all seemed to enjoy the activities and stalls.  Thank you to everyone who donated cakes for our cake stall and donated prizes for our raffle.</w:t>
      </w:r>
    </w:p>
    <w:p w:rsidR="00B3188B" w:rsidRDefault="00B3188B" w:rsidP="007A22B9">
      <w:pPr>
        <w:spacing w:line="240" w:lineRule="auto"/>
        <w:rPr>
          <w:rFonts w:ascii="Times New Roman" w:hAnsi="Times New Roman"/>
          <w:sz w:val="24"/>
          <w:szCs w:val="24"/>
        </w:rPr>
      </w:pPr>
      <w:r>
        <w:rPr>
          <w:rFonts w:ascii="Times New Roman" w:hAnsi="Times New Roman"/>
          <w:sz w:val="24"/>
          <w:szCs w:val="24"/>
        </w:rPr>
        <w:t>We welcomed Ofsted on Wednesday 11</w:t>
      </w:r>
      <w:r w:rsidRPr="00524DCC">
        <w:rPr>
          <w:rFonts w:ascii="Times New Roman" w:hAnsi="Times New Roman"/>
          <w:sz w:val="24"/>
          <w:szCs w:val="24"/>
          <w:vertAlign w:val="superscript"/>
        </w:rPr>
        <w:t>th</w:t>
      </w:r>
      <w:r>
        <w:rPr>
          <w:rFonts w:ascii="Times New Roman" w:hAnsi="Times New Roman"/>
          <w:sz w:val="24"/>
          <w:szCs w:val="24"/>
        </w:rPr>
        <w:t xml:space="preserve"> December to our setting – our full report will be shared with parents once released hopefully during the first week back in January.</w:t>
      </w:r>
    </w:p>
    <w:p w:rsidR="00B3188B" w:rsidRDefault="00B3188B" w:rsidP="0041044C">
      <w:pPr>
        <w:spacing w:line="240" w:lineRule="auto"/>
        <w:rPr>
          <w:rFonts w:ascii="Times New Roman" w:hAnsi="Times New Roman"/>
          <w:sz w:val="24"/>
          <w:szCs w:val="24"/>
        </w:rPr>
      </w:pPr>
      <w:r>
        <w:rPr>
          <w:rFonts w:ascii="Times New Roman" w:hAnsi="Times New Roman"/>
          <w:sz w:val="24"/>
          <w:szCs w:val="24"/>
        </w:rPr>
        <w:t xml:space="preserve">We give a </w:t>
      </w:r>
      <w:r w:rsidRPr="092A5F28">
        <w:rPr>
          <w:rFonts w:ascii="Times New Roman" w:hAnsi="Times New Roman"/>
          <w:sz w:val="24"/>
          <w:szCs w:val="24"/>
        </w:rPr>
        <w:t>warm welcome t</w:t>
      </w:r>
      <w:r>
        <w:rPr>
          <w:rFonts w:ascii="Times New Roman" w:hAnsi="Times New Roman"/>
          <w:sz w:val="24"/>
          <w:szCs w:val="24"/>
        </w:rPr>
        <w:t xml:space="preserve">o our new starters in the new year: Betty, Danyaal, Cooper, Isaac, Jack, </w:t>
      </w:r>
      <w:smartTag w:uri="urn:schemas-microsoft-com:office:smarttags" w:element="City">
        <w:smartTag w:uri="urn:schemas-microsoft-com:office:smarttags" w:element="place">
          <w:r>
            <w:rPr>
              <w:rFonts w:ascii="Times New Roman" w:hAnsi="Times New Roman"/>
              <w:sz w:val="24"/>
              <w:szCs w:val="24"/>
            </w:rPr>
            <w:t>Jackson</w:t>
          </w:r>
        </w:smartTag>
      </w:smartTag>
      <w:r>
        <w:rPr>
          <w:rFonts w:ascii="Times New Roman" w:hAnsi="Times New Roman"/>
          <w:sz w:val="24"/>
          <w:szCs w:val="24"/>
        </w:rPr>
        <w:t>, Jenson, Kallie-Rae and Penelope.</w:t>
      </w:r>
    </w:p>
    <w:p w:rsidR="00B3188B" w:rsidRDefault="00B3188B" w:rsidP="00524DCC">
      <w:pPr>
        <w:pBdr>
          <w:top w:val="single" w:sz="4" w:space="1" w:color="auto"/>
          <w:left w:val="single" w:sz="4" w:space="1" w:color="auto"/>
          <w:bottom w:val="single" w:sz="4" w:space="1" w:color="auto"/>
          <w:right w:val="single" w:sz="4" w:space="4" w:color="auto"/>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rsidR="00B3188B" w:rsidRDefault="00B3188B" w:rsidP="00524DCC">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00FF"/>
          <w:sz w:val="24"/>
          <w:szCs w:val="24"/>
          <w:lang w:val="en-GB"/>
        </w:rPr>
      </w:pPr>
      <w:r w:rsidRPr="00946A4C">
        <w:rPr>
          <w:rFonts w:ascii="Times New Roman" w:hAnsi="Times New Roman"/>
          <w:b/>
          <w:color w:val="FF00FF"/>
          <w:sz w:val="24"/>
          <w:szCs w:val="24"/>
          <w:lang w:val="en-GB"/>
        </w:rPr>
        <w:t>AT STEPPING STONES….</w:t>
      </w:r>
    </w:p>
    <w:p w:rsidR="00B3188B" w:rsidRDefault="00B3188B"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w:t>
      </w:r>
      <w:r w:rsidRPr="00946A4C">
        <w:rPr>
          <w:rFonts w:ascii="Times New Roman" w:hAnsi="Times New Roman"/>
          <w:sz w:val="24"/>
          <w:szCs w:val="24"/>
          <w:lang w:val="en-GB"/>
        </w:rPr>
        <w:t xml:space="preserve">e would like the Stepping Stones children to </w:t>
      </w:r>
      <w:r>
        <w:rPr>
          <w:rFonts w:ascii="Times New Roman" w:hAnsi="Times New Roman"/>
          <w:sz w:val="24"/>
          <w:szCs w:val="24"/>
          <w:lang w:val="en-GB"/>
        </w:rPr>
        <w:t>b</w:t>
      </w:r>
      <w:r w:rsidRPr="00946A4C">
        <w:rPr>
          <w:rFonts w:ascii="Times New Roman" w:hAnsi="Times New Roman"/>
          <w:sz w:val="24"/>
          <w:szCs w:val="24"/>
          <w:lang w:val="en-GB"/>
        </w:rPr>
        <w:t xml:space="preserve">ring in a toy to correspond with the letter of the week they will be learning.  The letter will be displayed in the pre-school foyer on the Stepping Stones board.  When we return </w:t>
      </w:r>
      <w:r>
        <w:rPr>
          <w:rFonts w:ascii="Times New Roman" w:hAnsi="Times New Roman"/>
          <w:sz w:val="24"/>
          <w:szCs w:val="24"/>
          <w:lang w:val="en-GB"/>
        </w:rPr>
        <w:t>after the Christmas holidays the letter will be “A</w:t>
      </w:r>
      <w:r w:rsidRPr="00946A4C">
        <w:rPr>
          <w:rFonts w:ascii="Times New Roman" w:hAnsi="Times New Roman"/>
          <w:sz w:val="24"/>
          <w:szCs w:val="24"/>
          <w:lang w:val="en-GB"/>
        </w:rPr>
        <w:t>”.</w:t>
      </w:r>
    </w:p>
    <w:p w:rsidR="00B3188B" w:rsidRPr="00EF4557"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0000FF"/>
          <w:sz w:val="24"/>
          <w:szCs w:val="24"/>
          <w:lang w:val="en-GB"/>
        </w:rPr>
      </w:pPr>
      <w:r w:rsidRPr="00EF4557">
        <w:rPr>
          <w:rFonts w:ascii="Times New Roman" w:hAnsi="Times New Roman"/>
          <w:b/>
          <w:color w:val="0000FF"/>
          <w:sz w:val="24"/>
          <w:szCs w:val="24"/>
          <w:lang w:val="en-GB"/>
        </w:rPr>
        <w:t>UNIFORM</w:t>
      </w:r>
    </w:p>
    <w:p w:rsidR="00B3188B" w:rsidRPr="00EF4557"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sidRPr="00EF4557">
        <w:rPr>
          <w:rFonts w:ascii="Times New Roman" w:hAnsi="Times New Roman"/>
          <w:sz w:val="24"/>
          <w:szCs w:val="24"/>
          <w:lang w:val="en-GB"/>
        </w:rPr>
        <w:t>There has been a small increase of 50p per item to our uniform from January 2020 to reflect the increasing charges made by our suppliers.</w:t>
      </w:r>
    </w:p>
    <w:p w:rsidR="00B3188B" w:rsidRPr="00EF4557"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0000"/>
          <w:sz w:val="24"/>
          <w:szCs w:val="24"/>
          <w:lang w:val="en-GB"/>
        </w:rPr>
      </w:pPr>
      <w:r w:rsidRPr="00EF4557">
        <w:rPr>
          <w:rFonts w:ascii="Times New Roman" w:hAnsi="Times New Roman"/>
          <w:b/>
          <w:color w:val="FF0000"/>
          <w:sz w:val="24"/>
          <w:szCs w:val="24"/>
          <w:lang w:val="en-GB"/>
        </w:rPr>
        <w:t>OUR NEW WEBSITE</w:t>
      </w:r>
    </w:p>
    <w:p w:rsidR="00B3188B"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check out our</w:t>
      </w:r>
      <w:r w:rsidRPr="00EF4557">
        <w:rPr>
          <w:rFonts w:ascii="Times New Roman" w:hAnsi="Times New Roman"/>
          <w:sz w:val="24"/>
          <w:szCs w:val="24"/>
          <w:lang w:val="en-GB"/>
        </w:rPr>
        <w:t xml:space="preserve"> new website.  It will now show up-to-date information and news on coming events and key dates for your diary.  We will be updating this on a regular basis along with our Facebook page</w:t>
      </w:r>
      <w:r>
        <w:rPr>
          <w:rFonts w:ascii="Times New Roman" w:hAnsi="Times New Roman"/>
          <w:sz w:val="24"/>
          <w:szCs w:val="24"/>
          <w:lang w:val="en-GB"/>
        </w:rPr>
        <w:t xml:space="preserve"> and</w:t>
      </w:r>
      <w:r w:rsidRPr="00EF4557">
        <w:rPr>
          <w:rFonts w:ascii="Times New Roman" w:hAnsi="Times New Roman"/>
          <w:sz w:val="24"/>
          <w:szCs w:val="24"/>
          <w:lang w:val="en-GB"/>
        </w:rPr>
        <w:t xml:space="preserve"> will be a great source of information.</w:t>
      </w:r>
    </w:p>
    <w:p w:rsidR="00B3188B"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rsidR="00B3188B"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rsidR="00B3188B" w:rsidRDefault="00B3188B"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sz w:val="24"/>
          <w:szCs w:val="24"/>
          <w:lang w:val="en-GB"/>
        </w:rPr>
        <w:br w:type="page"/>
      </w: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rsidR="00B3188B" w:rsidRDefault="00B3188B"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rsidR="00B3188B" w:rsidRDefault="00B3188B"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rsidR="00B3188B" w:rsidRPr="006D4C64" w:rsidRDefault="00B3188B"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rsidR="00B3188B" w:rsidRDefault="00B3188B"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rPr>
      </w:pPr>
    </w:p>
    <w:p w:rsidR="00B3188B" w:rsidRPr="00E22291" w:rsidRDefault="00B3188B"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rsidR="00B3188B" w:rsidRPr="009E34F9" w:rsidRDefault="00B3188B"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rsidR="00B3188B" w:rsidRPr="00356DE5" w:rsidRDefault="00B3188B"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rsidR="00B3188B" w:rsidRDefault="00B3188B" w:rsidP="00A2776E">
      <w:pPr>
        <w:spacing w:after="0"/>
        <w:jc w:val="both"/>
        <w:rPr>
          <w:rFonts w:ascii="Times New Roman" w:hAnsi="Times New Roman"/>
          <w:b/>
          <w:bCs/>
          <w:iCs/>
          <w:color w:val="FF0000"/>
          <w:sz w:val="24"/>
          <w:szCs w:val="24"/>
        </w:rPr>
      </w:pPr>
    </w:p>
    <w:p w:rsidR="00B3188B" w:rsidRDefault="00B3188B" w:rsidP="00356DE5">
      <w:pPr>
        <w:spacing w:line="240" w:lineRule="auto"/>
        <w:rPr>
          <w:rFonts w:ascii="Times New Roman" w:hAnsi="Times New Roman"/>
          <w:b/>
          <w:sz w:val="24"/>
          <w:szCs w:val="24"/>
          <w:u w:val="single"/>
          <w:shd w:val="clear" w:color="auto" w:fill="FFFFFF"/>
        </w:rPr>
      </w:pPr>
      <w:r w:rsidRPr="001A0243">
        <w:rPr>
          <w:rFonts w:ascii="Times New Roman" w:hAnsi="Times New Roman"/>
          <w:b/>
          <w:sz w:val="24"/>
          <w:szCs w:val="24"/>
          <w:u w:val="single"/>
          <w:shd w:val="clear" w:color="auto" w:fill="FFFFFF"/>
        </w:rPr>
        <w:t>STAFF TRAINING THIS HALF TERM</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Being a Key Person in an Early Years Setting Level 2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Reflective Practice in the Early Years (Karen &amp;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Speech, Language &amp; Communication Level 2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Effective First Aid Management in your Setting Level 2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Health &amp; Safety in the Workplace Level 2 (Tracey)</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Effective Safeguarding Practice (Revised 2019) Level 2 (Natalie)</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Characteristics of Effective Leaders Level 2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Sustained Shared Thinking in the Early Years Level 2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Implementing the GDPR Level 2 (Alison)</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Education Inspection Framework (Nicole)</w:t>
      </w:r>
    </w:p>
    <w:p w:rsidR="00B3188B" w:rsidRDefault="00B3188B" w:rsidP="00356DE5">
      <w:pPr>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Cultural Capital Workshop (Nicole)</w:t>
      </w:r>
    </w:p>
    <w:p w:rsidR="00B3188B" w:rsidRPr="00987EBC" w:rsidRDefault="00B3188B" w:rsidP="00356DE5">
      <w:pPr>
        <w:spacing w:line="240" w:lineRule="auto"/>
        <w:rPr>
          <w:rFonts w:ascii="Times New Roman" w:hAnsi="Times New Roman"/>
          <w:color w:val="0000FF"/>
          <w:sz w:val="24"/>
          <w:szCs w:val="24"/>
          <w:u w:val="single"/>
          <w:shd w:val="clear" w:color="auto" w:fill="FFFFFF"/>
        </w:rPr>
      </w:pPr>
      <w:r>
        <w:rPr>
          <w:rFonts w:ascii="Times New Roman" w:hAnsi="Times New Roman"/>
          <w:color w:val="0000FF"/>
          <w:sz w:val="24"/>
          <w:szCs w:val="24"/>
          <w:u w:val="single"/>
          <w:shd w:val="clear" w:color="auto" w:fill="FFFFFF"/>
        </w:rPr>
        <w:br w:type="page"/>
      </w:r>
      <w:r w:rsidRPr="00987EBC">
        <w:rPr>
          <w:rFonts w:ascii="Times New Roman" w:hAnsi="Times New Roman"/>
          <w:color w:val="0000FF"/>
          <w:sz w:val="24"/>
          <w:szCs w:val="24"/>
          <w:u w:val="single"/>
          <w:shd w:val="clear" w:color="auto" w:fill="FFFFFF"/>
        </w:rPr>
        <w:t>GIFTING AND SELLING SESSIONS</w:t>
      </w:r>
    </w:p>
    <w:p w:rsidR="00B3188B" w:rsidRDefault="00B3188B" w:rsidP="00356DE5">
      <w:p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 xml:space="preserve">Could we please ask </w:t>
      </w:r>
      <w:r w:rsidRPr="00987EBC">
        <w:rPr>
          <w:rFonts w:ascii="Times New Roman" w:hAnsi="Times New Roman"/>
          <w:color w:val="1D2129"/>
          <w:sz w:val="24"/>
          <w:szCs w:val="24"/>
          <w:shd w:val="clear" w:color="auto" w:fill="FFFFFF"/>
        </w:rPr>
        <w:t xml:space="preserve">that if you do take up any sessions or lunches from another child, especially if the agreement is on our Facebook page, </w:t>
      </w:r>
      <w:r>
        <w:rPr>
          <w:rFonts w:ascii="Times New Roman" w:hAnsi="Times New Roman"/>
          <w:color w:val="1D2129"/>
          <w:sz w:val="24"/>
          <w:szCs w:val="24"/>
          <w:shd w:val="clear" w:color="auto" w:fill="FFFFFF"/>
        </w:rPr>
        <w:t>that you</w:t>
      </w:r>
      <w:r w:rsidRPr="00987EBC">
        <w:rPr>
          <w:rFonts w:ascii="Times New Roman" w:hAnsi="Times New Roman"/>
          <w:color w:val="1D2129"/>
          <w:sz w:val="24"/>
          <w:szCs w:val="24"/>
          <w:shd w:val="clear" w:color="auto" w:fill="FFFFFF"/>
        </w:rPr>
        <w:t xml:space="preserve"> notify the </w:t>
      </w:r>
      <w:r>
        <w:rPr>
          <w:rFonts w:ascii="Times New Roman" w:hAnsi="Times New Roman"/>
          <w:color w:val="1D2129"/>
          <w:sz w:val="24"/>
          <w:szCs w:val="24"/>
          <w:shd w:val="clear" w:color="auto" w:fill="FFFFFF"/>
        </w:rPr>
        <w:t>office.  This enables us to keep check of our registers.</w:t>
      </w:r>
    </w:p>
    <w:p w:rsidR="00B3188B" w:rsidRDefault="00B3188B" w:rsidP="00356DE5">
      <w:p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Some basic rules :</w:t>
      </w:r>
    </w:p>
    <w:p w:rsidR="00B3188B" w:rsidRDefault="00B3188B" w:rsidP="00356DE5">
      <w:pPr>
        <w:numPr>
          <w:ilvl w:val="0"/>
          <w:numId w:val="4"/>
        </w:num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Only funded sessions can only be taken by a funded child.</w:t>
      </w:r>
    </w:p>
    <w:p w:rsidR="00B3188B" w:rsidRDefault="00B3188B" w:rsidP="00356DE5">
      <w:pPr>
        <w:numPr>
          <w:ilvl w:val="0"/>
          <w:numId w:val="4"/>
        </w:num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If your child is already attending a main room session they will not be able to swap to Stepping Stones.  These can only be taken up if your child is not already on session in the main room that day.</w:t>
      </w:r>
    </w:p>
    <w:p w:rsidR="00B3188B" w:rsidRDefault="00B3188B" w:rsidP="00EF4557">
      <w:pPr>
        <w:spacing w:line="240" w:lineRule="auto"/>
        <w:ind w:left="360"/>
        <w:rPr>
          <w:rFonts w:ascii="Times New Roman" w:hAnsi="Times New Roman"/>
          <w:color w:val="1D2129"/>
          <w:sz w:val="24"/>
          <w:szCs w:val="24"/>
          <w:shd w:val="clear" w:color="auto" w:fill="FFFFFF"/>
        </w:rPr>
      </w:pPr>
    </w:p>
    <w:p w:rsidR="00B3188B" w:rsidRPr="005F7778" w:rsidRDefault="00B3188B"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rsidR="00B3188B" w:rsidRPr="00EF4557" w:rsidRDefault="00B3188B"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rsidR="00B3188B" w:rsidRPr="005F7778" w:rsidRDefault="00B3188B"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 xml:space="preserve">ADVENTURE </w:t>
      </w:r>
      <w:smartTag w:uri="urn:schemas-microsoft-com:office:smarttags" w:element="PlaceType">
        <w:r w:rsidRPr="005F7778">
          <w:rPr>
            <w:rFonts w:ascii="Times New Roman" w:hAnsi="Times New Roman"/>
            <w:b/>
            <w:color w:val="FF6600"/>
            <w:sz w:val="24"/>
            <w:szCs w:val="24"/>
            <w:lang w:val="en-GB"/>
          </w:rPr>
          <w:t>ISLAND</w:t>
        </w:r>
      </w:smartTag>
      <w:r w:rsidRPr="005F7778">
        <w:rPr>
          <w:rFonts w:ascii="Times New Roman" w:hAnsi="Times New Roman"/>
          <w:b/>
          <w:color w:val="FF6600"/>
          <w:sz w:val="24"/>
          <w:szCs w:val="24"/>
          <w:lang w:val="en-GB"/>
        </w:rPr>
        <w:t xml:space="preserve"> WRISTBANDS</w:t>
      </w:r>
    </w:p>
    <w:p w:rsidR="00B3188B" w:rsidRDefault="00B3188B"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 xml:space="preserve">Quick reminder we have </w:t>
      </w:r>
      <w:smartTag w:uri="urn:schemas-microsoft-com:office:smarttags" w:element="PlaceType">
        <w:smartTag w:uri="urn:schemas-microsoft-com:office:smarttags" w:element="PlaceType">
          <w:r>
            <w:rPr>
              <w:rFonts w:ascii="Times New Roman" w:hAnsi="Times New Roman"/>
              <w:sz w:val="24"/>
              <w:szCs w:val="24"/>
              <w:lang w:val="en-GB"/>
            </w:rPr>
            <w:t>Adventure</w:t>
          </w:r>
        </w:smartTag>
        <w:r>
          <w:rPr>
            <w:rFonts w:ascii="Times New Roman" w:hAnsi="Times New Roman"/>
            <w:sz w:val="24"/>
            <w:szCs w:val="24"/>
            <w:lang w:val="en-GB"/>
          </w:rPr>
          <w:t xml:space="preserve"> </w:t>
        </w:r>
        <w:smartTag w:uri="urn:schemas-microsoft-com:office:smarttags" w:element="PlaceType">
          <w:r>
            <w:rPr>
              <w:rFonts w:ascii="Times New Roman" w:hAnsi="Times New Roman"/>
              <w:sz w:val="24"/>
              <w:szCs w:val="24"/>
              <w:lang w:val="en-GB"/>
            </w:rPr>
            <w:t>Island</w:t>
          </w:r>
        </w:smartTag>
      </w:smartTag>
      <w:r>
        <w:rPr>
          <w:rFonts w:ascii="Times New Roman" w:hAnsi="Times New Roman"/>
          <w:sz w:val="24"/>
          <w:szCs w:val="24"/>
          <w:lang w:val="en-GB"/>
        </w:rPr>
        <w:t xml:space="preserve"> wristbands on sale at £12.00 each for green and red wristbands and £16.00 for blue bands.  You can purchase these from the office at pre-school during term time or alternatively outside of pre-school hours through our Facebook Closed Group.</w:t>
      </w:r>
    </w:p>
    <w:p w:rsidR="00B3188B" w:rsidRDefault="00B3188B" w:rsidP="006D7A0F">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00FF"/>
          <w:sz w:val="24"/>
          <w:szCs w:val="24"/>
        </w:rPr>
      </w:pPr>
      <w:r>
        <w:rPr>
          <w:rFonts w:ascii="Times New Roman" w:hAnsi="Times New Roman"/>
          <w:b/>
          <w:bCs/>
          <w:color w:val="0000FF"/>
          <w:sz w:val="24"/>
          <w:szCs w:val="24"/>
        </w:rPr>
        <w:t>NUMBER FOR REPORTING ABSENCES: 01245 425746</w:t>
      </w:r>
    </w:p>
    <w:p w:rsidR="00B3188B" w:rsidRDefault="00B3188B" w:rsidP="006D7A0F">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we please ask that any absences, swapping of sessions or gifting of sessions be made </w:t>
      </w:r>
      <w:r>
        <w:rPr>
          <w:rFonts w:ascii="Times New Roman" w:hAnsi="Times New Roman"/>
          <w:bCs/>
          <w:sz w:val="24"/>
          <w:szCs w:val="24"/>
        </w:rPr>
        <w:t xml:space="preserve">either by email to </w:t>
      </w:r>
      <w:hyperlink r:id="rId7"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rsidR="00B3188B" w:rsidRPr="00FE2494" w:rsidRDefault="00B3188B" w:rsidP="00B1015D">
      <w:pPr>
        <w:autoSpaceDN w:val="0"/>
        <w:spacing w:beforeAutospacing="1" w:afterAutospacing="1"/>
        <w:rPr>
          <w:rFonts w:ascii="Times New Roman" w:hAnsi="Times New Roman"/>
          <w:b/>
          <w:bCs/>
          <w:color w:val="FF6600"/>
          <w:sz w:val="24"/>
          <w:szCs w:val="24"/>
          <w:u w:val="single"/>
        </w:rPr>
      </w:pPr>
      <w:r w:rsidRPr="00FE2494">
        <w:rPr>
          <w:rFonts w:ascii="Times New Roman" w:hAnsi="Times New Roman"/>
          <w:b/>
          <w:bCs/>
          <w:color w:val="FF6600"/>
          <w:sz w:val="24"/>
          <w:szCs w:val="24"/>
          <w:u w:val="single"/>
        </w:rPr>
        <w:t>FUNDRAISING BOARD IN THE FOYER</w:t>
      </w:r>
    </w:p>
    <w:p w:rsidR="00B3188B" w:rsidRDefault="00B3188B" w:rsidP="00B1015D">
      <w:pPr>
        <w:spacing w:line="240" w:lineRule="auto"/>
        <w:rPr>
          <w:rFonts w:ascii="Times New Roman" w:hAnsi="Times New Roman"/>
          <w:bCs/>
          <w:sz w:val="24"/>
          <w:szCs w:val="24"/>
        </w:rPr>
      </w:pPr>
      <w:r w:rsidRPr="0096493F">
        <w:rPr>
          <w:rFonts w:ascii="Times New Roman" w:hAnsi="Times New Roman"/>
          <w:bCs/>
          <w:sz w:val="24"/>
          <w:szCs w:val="24"/>
        </w:rPr>
        <w:t>You will have noticed our new Fundraising Board in the foyer.  Our team of fundraising are always looking for new ideas for fundraising – if you have any ideas – big or small they would be delighted to hear from you.  There is a book on the board for you to write your ideas in.</w:t>
      </w:r>
    </w:p>
    <w:p w:rsidR="00B3188B" w:rsidRDefault="00B3188B" w:rsidP="00B1015D">
      <w:pPr>
        <w:spacing w:line="240" w:lineRule="auto"/>
        <w:rPr>
          <w:rFonts w:ascii="Times New Roman" w:hAnsi="Times New Roman"/>
          <w:bCs/>
          <w:sz w:val="24"/>
          <w:szCs w:val="24"/>
        </w:rPr>
      </w:pPr>
      <w:r>
        <w:rPr>
          <w:rFonts w:ascii="Times New Roman" w:hAnsi="Times New Roman"/>
          <w:bCs/>
          <w:sz w:val="24"/>
          <w:szCs w:val="24"/>
        </w:rPr>
        <w:t>Fundraising since last newsletter:-</w:t>
      </w:r>
    </w:p>
    <w:p w:rsidR="00B3188B" w:rsidRDefault="00B3188B" w:rsidP="00B1015D">
      <w:pPr>
        <w:spacing w:line="240" w:lineRule="auto"/>
        <w:rPr>
          <w:rFonts w:ascii="Times New Roman" w:hAnsi="Times New Roman"/>
          <w:bCs/>
          <w:sz w:val="24"/>
          <w:szCs w:val="24"/>
        </w:rPr>
      </w:pPr>
      <w:r>
        <w:rPr>
          <w:rFonts w:ascii="Times New Roman" w:hAnsi="Times New Roman"/>
          <w:bCs/>
          <w:sz w:val="24"/>
          <w:szCs w:val="24"/>
        </w:rPr>
        <w:t xml:space="preserve">Half Term Scavenger Hunt </w:t>
      </w:r>
      <w:r>
        <w:rPr>
          <w:rFonts w:ascii="Times New Roman" w:hAnsi="Times New Roman"/>
          <w:bCs/>
          <w:sz w:val="24"/>
          <w:szCs w:val="24"/>
        </w:rPr>
        <w:tab/>
        <w:t>-</w:t>
      </w:r>
      <w:r>
        <w:rPr>
          <w:rFonts w:ascii="Times New Roman" w:hAnsi="Times New Roman"/>
          <w:bCs/>
          <w:sz w:val="24"/>
          <w:szCs w:val="24"/>
        </w:rPr>
        <w:tab/>
        <w:t>£29.00</w:t>
      </w:r>
    </w:p>
    <w:p w:rsidR="00B3188B" w:rsidRDefault="00B3188B" w:rsidP="00B1015D">
      <w:pPr>
        <w:spacing w:line="240" w:lineRule="auto"/>
        <w:rPr>
          <w:rFonts w:ascii="Times New Roman" w:hAnsi="Times New Roman"/>
          <w:bCs/>
          <w:sz w:val="24"/>
          <w:szCs w:val="24"/>
        </w:rPr>
      </w:pPr>
      <w:r>
        <w:rPr>
          <w:rFonts w:ascii="Times New Roman" w:hAnsi="Times New Roman"/>
          <w:bCs/>
          <w:sz w:val="24"/>
          <w:szCs w:val="24"/>
        </w:rPr>
        <w:t>Children in Need</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£70.15</w:t>
      </w:r>
    </w:p>
    <w:p w:rsidR="00B3188B" w:rsidRDefault="00B3188B" w:rsidP="00B1015D">
      <w:pPr>
        <w:spacing w:line="240" w:lineRule="auto"/>
        <w:rPr>
          <w:rFonts w:ascii="Times New Roman" w:hAnsi="Times New Roman"/>
          <w:bCs/>
          <w:sz w:val="24"/>
          <w:szCs w:val="24"/>
        </w:rPr>
      </w:pPr>
      <w:r>
        <w:rPr>
          <w:rFonts w:ascii="Times New Roman" w:hAnsi="Times New Roman"/>
          <w:bCs/>
          <w:sz w:val="24"/>
          <w:szCs w:val="24"/>
        </w:rPr>
        <w:t>Christmas Bazaar</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£328.67 (not including commission from photographs)</w:t>
      </w:r>
    </w:p>
    <w:p w:rsidR="00B3188B" w:rsidRDefault="00B3188B" w:rsidP="00B1015D">
      <w:pPr>
        <w:spacing w:line="240" w:lineRule="auto"/>
        <w:rPr>
          <w:rFonts w:ascii="Times New Roman" w:hAnsi="Times New Roman"/>
          <w:bCs/>
          <w:sz w:val="24"/>
          <w:szCs w:val="24"/>
        </w:rPr>
      </w:pPr>
      <w:r>
        <w:rPr>
          <w:rFonts w:ascii="Times New Roman" w:hAnsi="Times New Roman"/>
          <w:bCs/>
          <w:sz w:val="24"/>
          <w:szCs w:val="24"/>
        </w:rPr>
        <w:t>Christmas Raffle</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£285.00</w:t>
      </w:r>
    </w:p>
    <w:p w:rsidR="00B3188B" w:rsidRDefault="00B3188B" w:rsidP="00D7414A">
      <w:pPr>
        <w:spacing w:line="240" w:lineRule="auto"/>
        <w:rPr>
          <w:rFonts w:ascii="Times New Roman" w:hAnsi="Times New Roman"/>
          <w:sz w:val="24"/>
          <w:szCs w:val="24"/>
          <w:lang w:val="en-GB"/>
        </w:rPr>
      </w:pPr>
      <w:r>
        <w:rPr>
          <w:rFonts w:ascii="Times New Roman" w:hAnsi="Times New Roman"/>
          <w:sz w:val="24"/>
          <w:szCs w:val="24"/>
          <w:lang w:val="en-GB"/>
        </w:rPr>
        <w:t>Many thanks for your continued support.  Our fundraising makes a huge difference to the toys and resources we can provide for the children.</w:t>
      </w:r>
    </w:p>
    <w:p w:rsidR="00B3188B" w:rsidRDefault="00B3188B" w:rsidP="009E34F9">
      <w:pPr>
        <w:rPr>
          <w:rFonts w:ascii="Times New Roman" w:hAnsi="Times New Roman"/>
          <w:color w:val="0000FF"/>
          <w:sz w:val="24"/>
          <w:szCs w:val="24"/>
        </w:rPr>
      </w:pPr>
      <w:r>
        <w:rPr>
          <w:rFonts w:ascii="Times New Roman" w:hAnsi="Times New Roman"/>
          <w:color w:val="0000FF"/>
          <w:sz w:val="24"/>
          <w:szCs w:val="24"/>
        </w:rPr>
        <w:t xml:space="preserve">SICKNESS/DIARRHOEA: </w:t>
      </w:r>
    </w:p>
    <w:p w:rsidR="00B3188B" w:rsidRDefault="00B3188B" w:rsidP="009E34F9">
      <w:pPr>
        <w:rPr>
          <w:rFonts w:ascii="Times New Roman" w:hAnsi="Times New Roman"/>
          <w:sz w:val="24"/>
          <w:szCs w:val="24"/>
        </w:rPr>
      </w:pPr>
      <w:r>
        <w:rPr>
          <w:rFonts w:ascii="Times New Roman" w:hAnsi="Times New Roman"/>
          <w:sz w:val="24"/>
          <w:szCs w:val="24"/>
        </w:rPr>
        <w:t>Please allow 48 hours from the last bout of sickness/diarrhoea before your child returns to pre-school.</w:t>
      </w:r>
    </w:p>
    <w:p w:rsidR="00B3188B" w:rsidRPr="00C860B4" w:rsidRDefault="00B3188B"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rsidR="00B3188B" w:rsidRDefault="00B3188B"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Thank you for your continued support.</w:t>
      </w:r>
    </w:p>
    <w:p w:rsidR="00B3188B" w:rsidRDefault="00B3188B" w:rsidP="00E37556">
      <w:pPr>
        <w:spacing w:line="240" w:lineRule="auto"/>
        <w:rPr>
          <w:rFonts w:ascii="Times New Roman" w:hAnsi="Times New Roman"/>
          <w:b/>
          <w:sz w:val="24"/>
          <w:szCs w:val="24"/>
          <w:lang w:val="en-GB"/>
        </w:rPr>
      </w:pPr>
      <w:r>
        <w:rPr>
          <w:rFonts w:ascii="Times New Roman" w:hAnsi="Times New Roman"/>
          <w:b/>
          <w:sz w:val="24"/>
          <w:szCs w:val="24"/>
          <w:lang w:val="en-GB"/>
        </w:rPr>
        <w:br w:type="page"/>
      </w:r>
    </w:p>
    <w:p w:rsidR="00B3188B" w:rsidRDefault="00B3188B"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rsidR="00B3188B" w:rsidRDefault="00B3188B"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Please NO nuts or nut products should be brought into pre-school.  Could parents please write your child’s name INSIDE and OUTSIDE of their lunch box/bag as we have a few that are the same and lastly please ensure all children bring in with them a drink in a sports style bottle.  Many thanks for your support.</w:t>
      </w:r>
    </w:p>
    <w:p w:rsidR="00B3188B" w:rsidRPr="006170A3" w:rsidRDefault="00B3188B"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rsidR="00B3188B" w:rsidRDefault="00B3188B" w:rsidP="00A44C51">
      <w:pPr>
        <w:spacing w:line="240" w:lineRule="auto"/>
        <w:rPr>
          <w:rFonts w:ascii="Times New Roman" w:hAnsi="Times New Roman"/>
          <w:b/>
          <w:color w:val="008000"/>
          <w:sz w:val="24"/>
          <w:szCs w:val="24"/>
          <w:lang w:val="en-GB"/>
        </w:rPr>
      </w:pPr>
    </w:p>
    <w:p w:rsidR="00B3188B" w:rsidRDefault="00B3188B" w:rsidP="00A44C51">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rsidR="00B3188B" w:rsidRDefault="00B3188B" w:rsidP="00A44C51">
      <w:pPr>
        <w:spacing w:line="240" w:lineRule="auto"/>
        <w:rPr>
          <w:rFonts w:ascii="Times New Roman" w:hAnsi="Times New Roman"/>
          <w:b/>
          <w:color w:val="008000"/>
          <w:sz w:val="24"/>
          <w:szCs w:val="24"/>
          <w:lang w:val="en-GB"/>
        </w:rPr>
      </w:pPr>
    </w:p>
    <w:p w:rsidR="00B3188B" w:rsidRPr="00E13425" w:rsidRDefault="00B3188B" w:rsidP="00E13425">
      <w:pPr>
        <w:ind w:left="1440" w:firstLine="720"/>
        <w:rPr>
          <w:rFonts w:ascii="Times New Roman" w:hAnsi="Times New Roman"/>
          <w:sz w:val="24"/>
          <w:szCs w:val="24"/>
          <w:u w:val="single"/>
          <w:lang w:val="en-GB"/>
        </w:rPr>
      </w:pPr>
      <w:r w:rsidRPr="00E13425">
        <w:rPr>
          <w:rFonts w:ascii="Times New Roman" w:hAnsi="Times New Roman"/>
          <w:sz w:val="24"/>
          <w:szCs w:val="24"/>
          <w:u w:val="single"/>
          <w:lang w:val="en-GB"/>
        </w:rPr>
        <w:t>Main Room</w:t>
      </w:r>
      <w:r w:rsidRPr="00E13425">
        <w:rPr>
          <w:rFonts w:ascii="Times New Roman" w:hAnsi="Times New Roman"/>
          <w:sz w:val="24"/>
          <w:szCs w:val="24"/>
          <w:lang w:val="en-GB"/>
        </w:rPr>
        <w:tab/>
      </w:r>
      <w:r w:rsidRPr="00E13425">
        <w:rPr>
          <w:rFonts w:ascii="Times New Roman" w:hAnsi="Times New Roman"/>
          <w:sz w:val="24"/>
          <w:szCs w:val="24"/>
          <w:lang w:val="en-GB"/>
        </w:rPr>
        <w:tab/>
      </w:r>
      <w:r w:rsidRPr="00E13425">
        <w:rPr>
          <w:rFonts w:ascii="Times New Roman" w:hAnsi="Times New Roman"/>
          <w:sz w:val="24"/>
          <w:szCs w:val="24"/>
          <w:lang w:val="en-GB"/>
        </w:rPr>
        <w:tab/>
      </w:r>
      <w:r w:rsidRPr="00E13425">
        <w:rPr>
          <w:rFonts w:ascii="Times New Roman" w:hAnsi="Times New Roman"/>
          <w:sz w:val="24"/>
          <w:szCs w:val="24"/>
          <w:lang w:val="en-GB"/>
        </w:rPr>
        <w:tab/>
      </w:r>
      <w:r>
        <w:rPr>
          <w:rFonts w:ascii="Times New Roman" w:hAnsi="Times New Roman"/>
          <w:sz w:val="24"/>
          <w:szCs w:val="24"/>
          <w:lang w:val="en-GB"/>
        </w:rPr>
        <w:tab/>
      </w:r>
      <w:r w:rsidRPr="00E13425">
        <w:rPr>
          <w:rFonts w:ascii="Times New Roman" w:hAnsi="Times New Roman"/>
          <w:sz w:val="24"/>
          <w:szCs w:val="24"/>
          <w:u w:val="single"/>
          <w:lang w:val="en-GB"/>
        </w:rPr>
        <w:t>Stepping Stones</w:t>
      </w:r>
    </w:p>
    <w:p w:rsidR="00B3188B" w:rsidRDefault="00B3188B" w:rsidP="00E13425">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t>Breadsticks, Cheese &amp; Cucumber</w:t>
      </w:r>
      <w:r>
        <w:rPr>
          <w:rFonts w:ascii="Times New Roman" w:hAnsi="Times New Roman"/>
          <w:sz w:val="24"/>
          <w:szCs w:val="24"/>
          <w:lang w:val="en-GB"/>
        </w:rPr>
        <w:tab/>
      </w:r>
      <w:r>
        <w:rPr>
          <w:rFonts w:ascii="Times New Roman" w:hAnsi="Times New Roman"/>
          <w:sz w:val="24"/>
          <w:szCs w:val="24"/>
          <w:lang w:val="en-GB"/>
        </w:rPr>
        <w:tab/>
        <w:t>Crackerbread, Raisins &amp; Apple</w:t>
      </w:r>
    </w:p>
    <w:p w:rsidR="00B3188B" w:rsidRDefault="00B3188B" w:rsidP="00E13425">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t>Selection of Fruit x 3</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Selection of Fruit x 3</w:t>
      </w:r>
    </w:p>
    <w:p w:rsidR="00B3188B" w:rsidRPr="00E13425" w:rsidRDefault="00B3188B" w:rsidP="00E13425">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t>Crackers &amp; Toppings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Breadsticks, Cheese &amp; Cucumber</w:t>
      </w:r>
    </w:p>
    <w:p w:rsidR="00B3188B" w:rsidRDefault="00B3188B" w:rsidP="00E13425">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t>Yoghurts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Crackers &amp; Toppings</w:t>
      </w:r>
    </w:p>
    <w:p w:rsidR="00B3188B" w:rsidRDefault="00B3188B" w:rsidP="00E13425">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t>Selection of Fruit x 3</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Yoghurts</w:t>
      </w:r>
    </w:p>
    <w:p w:rsidR="00B3188B" w:rsidRDefault="00B3188B" w:rsidP="00E13425">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Use up from previous weeks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-&gt;</w:t>
      </w:r>
    </w:p>
    <w:p w:rsidR="00B3188B" w:rsidRDefault="00B3188B" w:rsidP="00934904">
      <w:pPr>
        <w:spacing w:line="240" w:lineRule="auto"/>
        <w:rPr>
          <w:rFonts w:ascii="Times New Roman" w:hAnsi="Times New Roman"/>
          <w:b/>
          <w:color w:val="008000"/>
          <w:sz w:val="24"/>
          <w:szCs w:val="24"/>
          <w:lang w:val="en-GB"/>
        </w:rPr>
      </w:pPr>
    </w:p>
    <w:p w:rsidR="00B3188B" w:rsidRDefault="00B3188B" w:rsidP="00934904">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rsidR="00B3188B" w:rsidRDefault="00B3188B" w:rsidP="0093490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rsidR="00B3188B" w:rsidRDefault="00B3188B"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rsidR="00B3188B" w:rsidRPr="00934904" w:rsidRDefault="00B3188B"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rsidR="00B3188B" w:rsidRDefault="00B3188B" w:rsidP="00A44C51">
      <w:pPr>
        <w:spacing w:line="240" w:lineRule="auto"/>
        <w:ind w:left="2880" w:firstLine="720"/>
      </w:pPr>
      <w:r>
        <w:pict>
          <v:shape id="_x0000_i1027" type="#_x0000_t75" alt="Image result for pantosaurus image" style="width:146.25pt;height:78pt">
            <v:imagedata r:id="rId8" r:href="rId9"/>
          </v:shape>
        </w:pict>
      </w:r>
    </w:p>
    <w:p w:rsidR="00B3188B" w:rsidRDefault="00B3188B" w:rsidP="00A44C51">
      <w:pPr>
        <w:spacing w:line="240" w:lineRule="auto"/>
        <w:ind w:left="2880" w:firstLine="720"/>
        <w:rPr>
          <w:rFonts w:ascii="Times New Roman" w:hAnsi="Times New Roman"/>
          <w:b/>
          <w:color w:val="0000FF"/>
          <w:sz w:val="24"/>
          <w:szCs w:val="24"/>
          <w:lang w:val="en-GB"/>
        </w:rPr>
      </w:pPr>
      <w:hyperlink r:id="rId10" w:history="1">
        <w:r w:rsidRPr="006E6C20">
          <w:rPr>
            <w:rStyle w:val="Hyperlink"/>
            <w:rFonts w:ascii="Times New Roman" w:hAnsi="Times New Roman"/>
            <w:b/>
            <w:sz w:val="24"/>
            <w:szCs w:val="24"/>
            <w:lang w:val="en-GB"/>
          </w:rPr>
          <w:t>https://youtu.be/-lL07JOGU5o</w:t>
        </w:r>
      </w:hyperlink>
    </w:p>
    <w:p w:rsidR="00B3188B" w:rsidRDefault="00B3188B">
      <w:pPr>
        <w:spacing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rsidR="00B3188B" w:rsidRDefault="00B3188B">
      <w:pPr>
        <w:spacing w:line="240" w:lineRule="auto"/>
        <w:rPr>
          <w:rFonts w:ascii="Times New Roman" w:hAnsi="Times New Roman"/>
          <w:b/>
          <w:color w:val="008000"/>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1"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rsidR="00B3188B" w:rsidRPr="00C311A6" w:rsidRDefault="00B3188B">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rsidR="00B3188B" w:rsidRDefault="00B3188B" w:rsidP="00F26789">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rsidR="00B3188B" w:rsidRDefault="00B3188B" w:rsidP="00F26789">
      <w:pPr>
        <w:autoSpaceDN w:val="0"/>
        <w:spacing w:beforeAutospacing="1" w:afterAutospacing="1"/>
        <w:rPr>
          <w:rFonts w:ascii="Times New Roman" w:hAnsi="Times New Roman"/>
          <w:sz w:val="24"/>
          <w:szCs w:val="24"/>
        </w:rPr>
      </w:pPr>
      <w:r>
        <w:rPr>
          <w:rFonts w:ascii="Times New Roman" w:hAnsi="Times New Roman"/>
          <w:sz w:val="24"/>
          <w:szCs w:val="24"/>
        </w:rPr>
        <w:br w:type="page"/>
      </w:r>
    </w:p>
    <w:p w:rsidR="00B3188B" w:rsidRDefault="00B3188B" w:rsidP="00F26789">
      <w:pPr>
        <w:autoSpaceDN w:val="0"/>
        <w:spacing w:beforeAutospacing="1" w:afterAutospacing="1"/>
        <w:rPr>
          <w:rFonts w:ascii="Times New Roman" w:hAnsi="Times New Roman"/>
          <w:color w:val="3366FF"/>
          <w:sz w:val="24"/>
          <w:szCs w:val="24"/>
          <w:lang w:val="zh-CN"/>
        </w:rPr>
      </w:pPr>
      <w:r w:rsidRPr="003055DB">
        <w:rPr>
          <w:rFonts w:ascii="Times New Roman" w:hAnsi="Times New Roman"/>
          <w:noProof/>
          <w:sz w:val="24"/>
          <w:szCs w:val="24"/>
        </w:rPr>
        <w:pict>
          <v:shape id="Picture Frame 1042" o:spid="_x0000_i1028" type="#_x0000_t75" style="width:35.25pt;height:35.25pt;visibility:visible">
            <v:imagedata r:id="rId12" r:href="rId13"/>
          </v:shape>
        </w:pict>
      </w:r>
      <w:r>
        <w:rPr>
          <w:rFonts w:ascii="Times New Roman" w:hAnsi="Times New Roman"/>
          <w:sz w:val="24"/>
          <w:szCs w:val="24"/>
          <w:lang w:val="zh-CN"/>
        </w:rPr>
        <w:t xml:space="preserve">  </w:t>
      </w:r>
      <w:r>
        <w:rPr>
          <w:rFonts w:ascii="Times New Roman" w:hAnsi="Times New Roman"/>
          <w:color w:val="3366FF"/>
          <w:sz w:val="24"/>
          <w:szCs w:val="24"/>
          <w:lang w:val="zh-CN"/>
        </w:rPr>
        <w:t>Please join us at our new Facebook Closed Group.</w:t>
      </w:r>
    </w:p>
    <w:p w:rsidR="00B3188B" w:rsidRDefault="00B3188B">
      <w:pPr>
        <w:rPr>
          <w:rFonts w:ascii="Times New Roman" w:hAnsi="Times New Roman"/>
          <w:sz w:val="24"/>
          <w:szCs w:val="24"/>
        </w:rPr>
      </w:pPr>
      <w:r>
        <w:rPr>
          <w:rFonts w:ascii="Times New Roman" w:hAnsi="Times New Roman"/>
          <w:color w:val="008000"/>
          <w:sz w:val="24"/>
          <w:szCs w:val="24"/>
        </w:rPr>
        <w:t>TOYS</w:t>
      </w:r>
      <w:r>
        <w:rPr>
          <w:rFonts w:ascii="Times New Roman" w:hAnsi="Times New Roman"/>
          <w:sz w:val="24"/>
          <w:szCs w:val="24"/>
        </w:rPr>
        <w:t xml:space="preserve">  :  Where possible can we ask that children do not bring toys into pre-school from home.  It can cause a lot of distress to the children if they get lost. If they are brought in can you ensure that they are left in the children's bags.</w:t>
      </w:r>
    </w:p>
    <w:p w:rsidR="00B3188B" w:rsidRDefault="00B3188B">
      <w:pPr>
        <w:rPr>
          <w:rFonts w:ascii="Times New Roman" w:hAnsi="Times New Roman"/>
          <w:color w:val="FF0066"/>
          <w:sz w:val="24"/>
          <w:szCs w:val="24"/>
          <w:lang w:val="zh-CN"/>
        </w:rPr>
      </w:pPr>
      <w:r>
        <w:rPr>
          <w:rFonts w:ascii="Times New Roman" w:hAnsi="Times New Roman"/>
          <w:color w:val="FF0066"/>
          <w:sz w:val="24"/>
          <w:szCs w:val="24"/>
        </w:rPr>
        <w:t>Special Requests:</w:t>
      </w:r>
    </w:p>
    <w:p w:rsidR="00B3188B" w:rsidRDefault="00B3188B" w:rsidP="007D5479">
      <w:pPr>
        <w:rPr>
          <w:rFonts w:ascii="Times New Roman" w:hAnsi="Times New Roman"/>
          <w:b/>
          <w:bCs/>
          <w:i/>
          <w:iCs/>
          <w:color w:val="365F90"/>
          <w:sz w:val="24"/>
          <w:szCs w:val="24"/>
        </w:rPr>
      </w:pPr>
      <w:r>
        <w:rPr>
          <w:rFonts w:ascii="Times New Roman" w:hAnsi="Times New Roman"/>
          <w:sz w:val="24"/>
          <w:szCs w:val="24"/>
        </w:rPr>
        <w:t>Late arrivals and late collections can cause distress to the children.  Please be prompt when dropping off/picking up your child and please ensure you inform us of any new contact numbers etc for your child’s records – particularly emergency contacts and any dietary/allergy needs your child has.</w:t>
      </w:r>
    </w:p>
    <w:p w:rsidR="00B3188B" w:rsidRDefault="00B3188B">
      <w:pPr>
        <w:spacing w:after="0"/>
        <w:jc w:val="both"/>
        <w:rPr>
          <w:rFonts w:ascii="Times New Roman" w:hAnsi="Times New Roman"/>
          <w:b/>
          <w:sz w:val="24"/>
          <w:szCs w:val="24"/>
        </w:rPr>
      </w:pPr>
      <w:r>
        <w:rPr>
          <w:rFonts w:ascii="Times New Roman" w:hAnsi="Times New Roman"/>
          <w:b/>
          <w:bCs/>
          <w:i/>
          <w:iCs/>
          <w:color w:val="365F90"/>
          <w:sz w:val="24"/>
          <w:szCs w:val="24"/>
        </w:rPr>
        <w:t>UNIFORM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zh-CN"/>
        </w:rPr>
        <w:tab/>
      </w:r>
      <w:r>
        <w:rPr>
          <w:rFonts w:ascii="Times New Roman" w:hAnsi="Times New Roman"/>
          <w:b/>
          <w:sz w:val="24"/>
          <w:szCs w:val="24"/>
          <w:lang w:val="zh-CN"/>
        </w:rPr>
        <w:tab/>
      </w:r>
    </w:p>
    <w:p w:rsidR="00B3188B" w:rsidRDefault="00B3188B">
      <w:pPr>
        <w:spacing w:after="0"/>
        <w:rPr>
          <w:rFonts w:ascii="Times New Roman" w:hAnsi="Times New Roman"/>
          <w:sz w:val="24"/>
          <w:szCs w:val="24"/>
        </w:rPr>
      </w:pPr>
      <w:r>
        <w:rPr>
          <w:rFonts w:ascii="Times New Roman" w:hAnsi="Times New Roman"/>
          <w:sz w:val="24"/>
          <w:szCs w:val="24"/>
        </w:rPr>
        <w:t>There has been a small increase to our prices from January 2020.</w:t>
      </w:r>
    </w:p>
    <w:p w:rsidR="00B3188B" w:rsidRPr="00887F06" w:rsidRDefault="00B3188B">
      <w:pPr>
        <w:spacing w:after="0"/>
        <w:rPr>
          <w:rFonts w:ascii="Times New Roman" w:hAnsi="Times New Roman"/>
          <w:sz w:val="24"/>
          <w:szCs w:val="24"/>
          <w:lang w:val="en-GB"/>
        </w:rPr>
      </w:pPr>
      <w:r>
        <w:rPr>
          <w:rFonts w:ascii="Times New Roman" w:hAnsi="Times New Roman"/>
          <w:sz w:val="24"/>
          <w:szCs w:val="24"/>
        </w:rPr>
        <w:t xml:space="preserve">Please fill out an order form, which </w:t>
      </w:r>
      <w:r>
        <w:rPr>
          <w:rFonts w:ascii="Times New Roman" w:hAnsi="Times New Roman"/>
          <w:sz w:val="24"/>
          <w:szCs w:val="24"/>
          <w:lang w:val="zh-CN"/>
        </w:rPr>
        <w:t>c</w:t>
      </w:r>
      <w:r>
        <w:rPr>
          <w:rFonts w:ascii="Times New Roman" w:hAnsi="Times New Roman"/>
          <w:sz w:val="24"/>
          <w:szCs w:val="24"/>
        </w:rPr>
        <w:t>an be found in the foyer.</w:t>
      </w:r>
      <w:r>
        <w:rPr>
          <w:rFonts w:ascii="Times New Roman" w:hAnsi="Times New Roman"/>
          <w:sz w:val="24"/>
          <w:szCs w:val="24"/>
          <w:lang w:val="zh-CN"/>
        </w:rPr>
        <w:t xml:space="preserve">  We also have a selection of  second hand uniform that we s</w:t>
      </w:r>
      <w:r>
        <w:rPr>
          <w:rFonts w:ascii="Times New Roman" w:hAnsi="Times New Roman"/>
          <w:sz w:val="24"/>
          <w:szCs w:val="24"/>
          <w:lang w:val="en-GB"/>
        </w:rPr>
        <w:t>ell for 50p per item.</w:t>
      </w:r>
    </w:p>
    <w:p w:rsidR="00B3188B" w:rsidRDefault="00B3188B">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rsidR="00B3188B" w:rsidRDefault="00B3188B">
      <w:pPr>
        <w:spacing w:after="0"/>
        <w:jc w:val="both"/>
        <w:rPr>
          <w:rFonts w:ascii="Times New Roman" w:hAnsi="Times New Roman"/>
          <w:b/>
          <w:sz w:val="24"/>
          <w:szCs w:val="24"/>
        </w:rPr>
      </w:pPr>
      <w:r>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5"/>
        <w:gridCol w:w="1672"/>
      </w:tblGrid>
      <w:tr w:rsidR="00B3188B">
        <w:tc>
          <w:tcPr>
            <w:tcW w:w="1705" w:type="dxa"/>
          </w:tcPr>
          <w:p w:rsidR="00B3188B" w:rsidRDefault="00B3188B">
            <w:pPr>
              <w:spacing w:after="0"/>
              <w:jc w:val="both"/>
              <w:rPr>
                <w:rFonts w:ascii="Times New Roman" w:hAnsi="Times New Roman"/>
                <w:bCs/>
                <w:sz w:val="24"/>
                <w:szCs w:val="24"/>
                <w:lang w:val="zh-CN"/>
              </w:rPr>
            </w:pPr>
            <w:r>
              <w:rPr>
                <w:rFonts w:ascii="Times New Roman" w:hAnsi="Times New Roman"/>
                <w:sz w:val="24"/>
                <w:szCs w:val="24"/>
              </w:rPr>
              <w:t>T-shirt</w:t>
            </w:r>
          </w:p>
        </w:tc>
        <w:tc>
          <w:tcPr>
            <w:tcW w:w="1672" w:type="dxa"/>
          </w:tcPr>
          <w:p w:rsidR="00B3188B" w:rsidRDefault="00B3188B">
            <w:pPr>
              <w:spacing w:after="0"/>
              <w:jc w:val="right"/>
              <w:rPr>
                <w:rFonts w:ascii="Times New Roman" w:hAnsi="Times New Roman"/>
                <w:bCs/>
                <w:sz w:val="24"/>
                <w:szCs w:val="24"/>
                <w:lang w:val="zh-CN"/>
              </w:rPr>
            </w:pPr>
            <w:r>
              <w:rPr>
                <w:rFonts w:ascii="Times New Roman" w:hAnsi="Times New Roman"/>
                <w:sz w:val="24"/>
                <w:szCs w:val="24"/>
              </w:rPr>
              <w:t>£5.50</w:t>
            </w:r>
          </w:p>
        </w:tc>
      </w:tr>
      <w:tr w:rsidR="00B3188B">
        <w:tc>
          <w:tcPr>
            <w:tcW w:w="1705" w:type="dxa"/>
          </w:tcPr>
          <w:p w:rsidR="00B3188B" w:rsidRDefault="00B3188B">
            <w:pPr>
              <w:spacing w:after="0"/>
              <w:jc w:val="both"/>
              <w:rPr>
                <w:rFonts w:ascii="Times New Roman" w:hAnsi="Times New Roman"/>
                <w:bCs/>
                <w:sz w:val="24"/>
                <w:szCs w:val="24"/>
                <w:lang w:val="zh-CN"/>
              </w:rPr>
            </w:pPr>
            <w:r>
              <w:rPr>
                <w:rFonts w:ascii="Times New Roman" w:hAnsi="Times New Roman"/>
                <w:sz w:val="24"/>
                <w:szCs w:val="24"/>
              </w:rPr>
              <w:t>Polo Shirt</w:t>
            </w:r>
          </w:p>
        </w:tc>
        <w:tc>
          <w:tcPr>
            <w:tcW w:w="1672" w:type="dxa"/>
          </w:tcPr>
          <w:p w:rsidR="00B3188B" w:rsidRDefault="00B3188B">
            <w:pPr>
              <w:spacing w:after="0"/>
              <w:jc w:val="right"/>
              <w:rPr>
                <w:rFonts w:ascii="Times New Roman" w:hAnsi="Times New Roman"/>
                <w:bCs/>
                <w:sz w:val="24"/>
                <w:szCs w:val="24"/>
                <w:lang w:val="zh-CN"/>
              </w:rPr>
            </w:pPr>
            <w:r>
              <w:rPr>
                <w:rFonts w:ascii="Times New Roman" w:hAnsi="Times New Roman"/>
                <w:sz w:val="24"/>
                <w:szCs w:val="24"/>
              </w:rPr>
              <w:t>£7.50</w:t>
            </w:r>
          </w:p>
        </w:tc>
      </w:tr>
      <w:tr w:rsidR="00B3188B">
        <w:tc>
          <w:tcPr>
            <w:tcW w:w="1705" w:type="dxa"/>
          </w:tcPr>
          <w:p w:rsidR="00B3188B" w:rsidRDefault="00B3188B">
            <w:pPr>
              <w:spacing w:after="0"/>
              <w:jc w:val="both"/>
              <w:rPr>
                <w:rFonts w:ascii="Times New Roman" w:hAnsi="Times New Roman"/>
                <w:bCs/>
                <w:sz w:val="24"/>
                <w:szCs w:val="24"/>
                <w:lang w:val="zh-CN"/>
              </w:rPr>
            </w:pPr>
            <w:r>
              <w:rPr>
                <w:rFonts w:ascii="Times New Roman" w:hAnsi="Times New Roman"/>
                <w:sz w:val="24"/>
                <w:szCs w:val="24"/>
              </w:rPr>
              <w:t>Sweatshirt</w:t>
            </w:r>
          </w:p>
        </w:tc>
        <w:tc>
          <w:tcPr>
            <w:tcW w:w="1672" w:type="dxa"/>
          </w:tcPr>
          <w:p w:rsidR="00B3188B" w:rsidRDefault="00B3188B">
            <w:pPr>
              <w:spacing w:after="0"/>
              <w:jc w:val="right"/>
              <w:rPr>
                <w:rFonts w:ascii="Times New Roman" w:hAnsi="Times New Roman"/>
                <w:bCs/>
                <w:sz w:val="24"/>
                <w:szCs w:val="24"/>
                <w:lang w:val="zh-CN"/>
              </w:rPr>
            </w:pPr>
            <w:r>
              <w:rPr>
                <w:rFonts w:ascii="Times New Roman" w:hAnsi="Times New Roman"/>
                <w:sz w:val="24"/>
                <w:szCs w:val="24"/>
              </w:rPr>
              <w:t>£10.50</w:t>
            </w:r>
          </w:p>
        </w:tc>
      </w:tr>
      <w:tr w:rsidR="00B3188B">
        <w:tc>
          <w:tcPr>
            <w:tcW w:w="1705" w:type="dxa"/>
          </w:tcPr>
          <w:p w:rsidR="00B3188B" w:rsidRDefault="00B3188B">
            <w:pPr>
              <w:spacing w:after="0"/>
              <w:jc w:val="both"/>
              <w:rPr>
                <w:rFonts w:ascii="Times New Roman" w:hAnsi="Times New Roman"/>
                <w:bCs/>
                <w:sz w:val="24"/>
                <w:szCs w:val="24"/>
                <w:lang w:val="zh-CN"/>
              </w:rPr>
            </w:pPr>
            <w:r>
              <w:rPr>
                <w:rFonts w:ascii="Times New Roman" w:hAnsi="Times New Roman"/>
                <w:sz w:val="24"/>
                <w:szCs w:val="24"/>
              </w:rPr>
              <w:t>Fleece</w:t>
            </w:r>
          </w:p>
        </w:tc>
        <w:tc>
          <w:tcPr>
            <w:tcW w:w="1672" w:type="dxa"/>
          </w:tcPr>
          <w:p w:rsidR="00B3188B" w:rsidRDefault="00B3188B">
            <w:pPr>
              <w:spacing w:after="0"/>
              <w:jc w:val="right"/>
              <w:rPr>
                <w:rFonts w:ascii="Times New Roman" w:hAnsi="Times New Roman"/>
                <w:bCs/>
                <w:sz w:val="24"/>
                <w:szCs w:val="24"/>
                <w:lang w:val="zh-CN"/>
              </w:rPr>
            </w:pPr>
            <w:r>
              <w:rPr>
                <w:rFonts w:ascii="Times New Roman" w:hAnsi="Times New Roman"/>
                <w:sz w:val="24"/>
                <w:szCs w:val="24"/>
              </w:rPr>
              <w:t>£12.50</w:t>
            </w:r>
          </w:p>
        </w:tc>
      </w:tr>
      <w:tr w:rsidR="00B3188B">
        <w:tc>
          <w:tcPr>
            <w:tcW w:w="1705" w:type="dxa"/>
          </w:tcPr>
          <w:p w:rsidR="00B3188B" w:rsidRDefault="00B3188B">
            <w:pPr>
              <w:spacing w:after="0"/>
              <w:jc w:val="both"/>
              <w:rPr>
                <w:rFonts w:ascii="Times New Roman" w:hAnsi="Times New Roman"/>
                <w:bCs/>
                <w:sz w:val="24"/>
                <w:szCs w:val="24"/>
                <w:lang w:val="zh-CN"/>
              </w:rPr>
            </w:pPr>
            <w:r>
              <w:rPr>
                <w:rFonts w:ascii="Times New Roman" w:hAnsi="Times New Roman"/>
                <w:sz w:val="24"/>
                <w:szCs w:val="24"/>
              </w:rPr>
              <w:t>Book Bag</w:t>
            </w:r>
          </w:p>
        </w:tc>
        <w:tc>
          <w:tcPr>
            <w:tcW w:w="1672" w:type="dxa"/>
          </w:tcPr>
          <w:p w:rsidR="00B3188B" w:rsidRDefault="00B3188B">
            <w:pPr>
              <w:spacing w:after="0"/>
              <w:jc w:val="right"/>
              <w:rPr>
                <w:rFonts w:ascii="Times New Roman" w:hAnsi="Times New Roman"/>
                <w:bCs/>
                <w:sz w:val="24"/>
                <w:szCs w:val="24"/>
                <w:lang w:val="zh-CN"/>
              </w:rPr>
            </w:pPr>
            <w:r>
              <w:rPr>
                <w:rFonts w:ascii="Times New Roman" w:hAnsi="Times New Roman"/>
                <w:sz w:val="24"/>
                <w:szCs w:val="24"/>
              </w:rPr>
              <w:t>£5.00</w:t>
            </w:r>
          </w:p>
        </w:tc>
      </w:tr>
    </w:tbl>
    <w:p w:rsidR="00B3188B" w:rsidRDefault="00B3188B">
      <w:pPr>
        <w:spacing w:after="0"/>
        <w:jc w:val="both"/>
        <w:rPr>
          <w:rFonts w:ascii="Times New Roman" w:hAnsi="Times New Roman"/>
          <w:b/>
          <w:sz w:val="24"/>
          <w:szCs w:val="24"/>
        </w:rPr>
      </w:pPr>
    </w:p>
    <w:p w:rsidR="00B3188B" w:rsidRDefault="00B3188B" w:rsidP="00195276">
      <w:pPr>
        <w:spacing w:after="0"/>
        <w:jc w:val="both"/>
        <w:rPr>
          <w:rFonts w:ascii="Times New Roman" w:hAnsi="Times New Roman"/>
          <w:b/>
          <w:bCs/>
          <w:sz w:val="24"/>
          <w:szCs w:val="24"/>
        </w:rPr>
      </w:pPr>
    </w:p>
    <w:p w:rsidR="00B3188B" w:rsidRDefault="00B3188B" w:rsidP="00195276">
      <w:pPr>
        <w:spacing w:after="0"/>
        <w:jc w:val="both"/>
        <w:rPr>
          <w:rFonts w:ascii="Times New Roman" w:hAnsi="Times New Roman"/>
          <w:b/>
          <w:bCs/>
          <w:sz w:val="24"/>
          <w:szCs w:val="24"/>
        </w:rPr>
      </w:pPr>
      <w:r>
        <w:rPr>
          <w:rFonts w:ascii="Times New Roman" w:hAnsi="Times New Roman"/>
          <w:b/>
          <w:bCs/>
          <w:sz w:val="24"/>
          <w:szCs w:val="24"/>
        </w:rPr>
        <w:t>TERM DATES:</w:t>
      </w:r>
    </w:p>
    <w:p w:rsidR="00B3188B" w:rsidRDefault="00B3188B"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05"/>
        <w:gridCol w:w="6428"/>
      </w:tblGrid>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Thurs 19</w:t>
            </w:r>
            <w:r w:rsidRPr="00392F56">
              <w:rPr>
                <w:rFonts w:ascii="Times New Roman" w:hAnsi="Times New Roman"/>
                <w:sz w:val="24"/>
                <w:szCs w:val="24"/>
                <w:vertAlign w:val="superscript"/>
              </w:rPr>
              <w:t>th</w:t>
            </w:r>
            <w:r>
              <w:rPr>
                <w:rFonts w:ascii="Times New Roman" w:hAnsi="Times New Roman"/>
                <w:sz w:val="24"/>
                <w:szCs w:val="24"/>
              </w:rPr>
              <w:t xml:space="preserve"> December</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Last Day of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Fri 20</w:t>
            </w:r>
            <w:r w:rsidRPr="00392F56">
              <w:rPr>
                <w:rFonts w:ascii="Times New Roman" w:hAnsi="Times New Roman"/>
                <w:sz w:val="24"/>
                <w:szCs w:val="24"/>
                <w:vertAlign w:val="superscript"/>
              </w:rPr>
              <w:t>th</w:t>
            </w:r>
            <w:r>
              <w:rPr>
                <w:rFonts w:ascii="Times New Roman" w:hAnsi="Times New Roman"/>
                <w:sz w:val="24"/>
                <w:szCs w:val="24"/>
              </w:rPr>
              <w:t xml:space="preserve"> December </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Stepping Stones Nativities</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23</w:t>
            </w:r>
            <w:r w:rsidRPr="00096506">
              <w:rPr>
                <w:rFonts w:ascii="Times New Roman" w:hAnsi="Times New Roman"/>
                <w:sz w:val="24"/>
                <w:szCs w:val="24"/>
                <w:vertAlign w:val="superscript"/>
              </w:rPr>
              <w:t>rd</w:t>
            </w:r>
            <w:r>
              <w:rPr>
                <w:rFonts w:ascii="Times New Roman" w:hAnsi="Times New Roman"/>
                <w:sz w:val="24"/>
                <w:szCs w:val="24"/>
              </w:rPr>
              <w:t xml:space="preserve"> Dec- Fri 3</w:t>
            </w:r>
            <w:r w:rsidRPr="00096506">
              <w:rPr>
                <w:rFonts w:ascii="Times New Roman" w:hAnsi="Times New Roman"/>
                <w:sz w:val="24"/>
                <w:szCs w:val="24"/>
                <w:vertAlign w:val="superscript"/>
              </w:rPr>
              <w:t>rd</w:t>
            </w:r>
            <w:r>
              <w:rPr>
                <w:rFonts w:ascii="Times New Roman" w:hAnsi="Times New Roman"/>
                <w:sz w:val="24"/>
                <w:szCs w:val="24"/>
              </w:rPr>
              <w:t xml:space="preserve"> Jan 2020</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Christmas Holidays</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6</w:t>
            </w:r>
            <w:r w:rsidRPr="00096506">
              <w:rPr>
                <w:rFonts w:ascii="Times New Roman" w:hAnsi="Times New Roman"/>
                <w:sz w:val="24"/>
                <w:szCs w:val="24"/>
                <w:vertAlign w:val="superscript"/>
              </w:rPr>
              <w:t>th</w:t>
            </w:r>
            <w:r>
              <w:rPr>
                <w:rFonts w:ascii="Times New Roman" w:hAnsi="Times New Roman"/>
                <w:sz w:val="24"/>
                <w:szCs w:val="24"/>
              </w:rPr>
              <w:t xml:space="preserve"> January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Start of Spring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Fri 14</w:t>
            </w:r>
            <w:r w:rsidRPr="00096506">
              <w:rPr>
                <w:rFonts w:ascii="Times New Roman" w:hAnsi="Times New Roman"/>
                <w:sz w:val="24"/>
                <w:szCs w:val="24"/>
                <w:vertAlign w:val="superscript"/>
              </w:rPr>
              <w:t>th</w:t>
            </w:r>
            <w:r>
              <w:rPr>
                <w:rFonts w:ascii="Times New Roman" w:hAnsi="Times New Roman"/>
                <w:sz w:val="24"/>
                <w:szCs w:val="24"/>
              </w:rPr>
              <w:t xml:space="preserve"> February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Last Day of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24</w:t>
            </w:r>
            <w:r w:rsidRPr="00096506">
              <w:rPr>
                <w:rFonts w:ascii="Times New Roman" w:hAnsi="Times New Roman"/>
                <w:sz w:val="24"/>
                <w:szCs w:val="24"/>
                <w:vertAlign w:val="superscript"/>
              </w:rPr>
              <w:t>th</w:t>
            </w:r>
            <w:r>
              <w:rPr>
                <w:rFonts w:ascii="Times New Roman" w:hAnsi="Times New Roman"/>
                <w:sz w:val="24"/>
                <w:szCs w:val="24"/>
              </w:rPr>
              <w:t xml:space="preserve"> February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Start of New Half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Fri 3</w:t>
            </w:r>
            <w:r w:rsidRPr="00096506">
              <w:rPr>
                <w:rFonts w:ascii="Times New Roman" w:hAnsi="Times New Roman"/>
                <w:sz w:val="24"/>
                <w:szCs w:val="24"/>
                <w:vertAlign w:val="superscript"/>
              </w:rPr>
              <w:t>rd</w:t>
            </w:r>
            <w:r>
              <w:rPr>
                <w:rFonts w:ascii="Times New Roman" w:hAnsi="Times New Roman"/>
                <w:sz w:val="24"/>
                <w:szCs w:val="24"/>
              </w:rPr>
              <w:t xml:space="preserve"> April</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Last Day of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6</w:t>
            </w:r>
            <w:r w:rsidRPr="00096506">
              <w:rPr>
                <w:rFonts w:ascii="Times New Roman" w:hAnsi="Times New Roman"/>
                <w:sz w:val="24"/>
                <w:szCs w:val="24"/>
                <w:vertAlign w:val="superscript"/>
              </w:rPr>
              <w:t>th</w:t>
            </w:r>
            <w:r>
              <w:rPr>
                <w:rFonts w:ascii="Times New Roman" w:hAnsi="Times New Roman"/>
                <w:sz w:val="24"/>
                <w:szCs w:val="24"/>
              </w:rPr>
              <w:t>-Fri 17</w:t>
            </w:r>
            <w:r w:rsidRPr="00096506">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Easter Holidays</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20</w:t>
            </w:r>
            <w:r w:rsidRPr="00096506">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Start of Summer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Fri 8</w:t>
            </w:r>
            <w:r w:rsidRPr="00EB1079">
              <w:rPr>
                <w:rFonts w:ascii="Times New Roman" w:hAnsi="Times New Roman"/>
                <w:sz w:val="24"/>
                <w:szCs w:val="24"/>
                <w:vertAlign w:val="superscript"/>
              </w:rPr>
              <w:t>th</w:t>
            </w:r>
            <w:r>
              <w:rPr>
                <w:rFonts w:ascii="Times New Roman" w:hAnsi="Times New Roman"/>
                <w:sz w:val="24"/>
                <w:szCs w:val="24"/>
              </w:rPr>
              <w:t xml:space="preserve"> May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May Bank Holiday</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Fri 22</w:t>
            </w:r>
            <w:r w:rsidRPr="00096506">
              <w:rPr>
                <w:rFonts w:ascii="Times New Roman" w:hAnsi="Times New Roman"/>
                <w:sz w:val="24"/>
                <w:szCs w:val="24"/>
                <w:vertAlign w:val="superscript"/>
              </w:rPr>
              <w:t>nd</w:t>
            </w:r>
            <w:r>
              <w:rPr>
                <w:rFonts w:ascii="Times New Roman" w:hAnsi="Times New Roman"/>
                <w:sz w:val="24"/>
                <w:szCs w:val="24"/>
              </w:rPr>
              <w:t xml:space="preserve"> May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End of Half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25</w:t>
            </w:r>
            <w:r w:rsidRPr="000E0E85">
              <w:rPr>
                <w:rFonts w:ascii="Times New Roman" w:hAnsi="Times New Roman"/>
                <w:sz w:val="24"/>
                <w:szCs w:val="24"/>
                <w:vertAlign w:val="superscript"/>
              </w:rPr>
              <w:t>th</w:t>
            </w:r>
            <w:r>
              <w:rPr>
                <w:rFonts w:ascii="Times New Roman" w:hAnsi="Times New Roman"/>
                <w:sz w:val="24"/>
                <w:szCs w:val="24"/>
              </w:rPr>
              <w:t>-Fri 29</w:t>
            </w:r>
            <w:r w:rsidRPr="000E0E85">
              <w:rPr>
                <w:rFonts w:ascii="Times New Roman" w:hAnsi="Times New Roman"/>
                <w:sz w:val="24"/>
                <w:szCs w:val="24"/>
                <w:vertAlign w:val="superscript"/>
              </w:rPr>
              <w:t>th</w:t>
            </w:r>
            <w:r>
              <w:rPr>
                <w:rFonts w:ascii="Times New Roman" w:hAnsi="Times New Roman"/>
                <w:sz w:val="24"/>
                <w:szCs w:val="24"/>
              </w:rPr>
              <w:t xml:space="preserve"> May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Whitsun Holidays</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Mon 1</w:t>
            </w:r>
            <w:r w:rsidRPr="000E0E85">
              <w:rPr>
                <w:rFonts w:ascii="Times New Roman" w:hAnsi="Times New Roman"/>
                <w:sz w:val="24"/>
                <w:szCs w:val="24"/>
                <w:vertAlign w:val="superscript"/>
              </w:rPr>
              <w:t>st</w:t>
            </w:r>
            <w:r>
              <w:rPr>
                <w:rFonts w:ascii="Times New Roman" w:hAnsi="Times New Roman"/>
                <w:sz w:val="24"/>
                <w:szCs w:val="24"/>
              </w:rPr>
              <w:t xml:space="preserve"> June</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Start of New Half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Weds 24</w:t>
            </w:r>
            <w:r w:rsidRPr="00195276">
              <w:rPr>
                <w:rFonts w:ascii="Times New Roman" w:hAnsi="Times New Roman"/>
                <w:sz w:val="24"/>
                <w:szCs w:val="24"/>
                <w:vertAlign w:val="superscript"/>
              </w:rPr>
              <w:t>th</w:t>
            </w:r>
            <w:r>
              <w:rPr>
                <w:rFonts w:ascii="Times New Roman" w:hAnsi="Times New Roman"/>
                <w:sz w:val="24"/>
                <w:szCs w:val="24"/>
              </w:rPr>
              <w:t xml:space="preserve"> June</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Stepping Stones Hyde Hall Trip</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Thurs 16</w:t>
            </w:r>
            <w:r w:rsidRPr="000E0E85">
              <w:rPr>
                <w:rFonts w:ascii="Times New Roman" w:hAnsi="Times New Roman"/>
                <w:sz w:val="24"/>
                <w:szCs w:val="24"/>
                <w:vertAlign w:val="superscript"/>
              </w:rPr>
              <w:t>th</w:t>
            </w:r>
            <w:r>
              <w:rPr>
                <w:rFonts w:ascii="Times New Roman" w:hAnsi="Times New Roman"/>
                <w:sz w:val="24"/>
                <w:szCs w:val="24"/>
              </w:rPr>
              <w:t xml:space="preserve"> July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Last Day of Term</w:t>
            </w:r>
          </w:p>
        </w:tc>
      </w:tr>
      <w:tr w:rsidR="00B3188B" w:rsidTr="003E2BE1">
        <w:tc>
          <w:tcPr>
            <w:tcW w:w="3805" w:type="dxa"/>
          </w:tcPr>
          <w:p w:rsidR="00B3188B" w:rsidRDefault="00B3188B" w:rsidP="0055296F">
            <w:pPr>
              <w:spacing w:after="0"/>
              <w:jc w:val="both"/>
              <w:rPr>
                <w:rFonts w:ascii="Times New Roman" w:hAnsi="Times New Roman"/>
                <w:sz w:val="24"/>
                <w:szCs w:val="24"/>
              </w:rPr>
            </w:pPr>
            <w:r>
              <w:rPr>
                <w:rFonts w:ascii="Times New Roman" w:hAnsi="Times New Roman"/>
                <w:sz w:val="24"/>
                <w:szCs w:val="24"/>
              </w:rPr>
              <w:t>Fri 17</w:t>
            </w:r>
            <w:r w:rsidRPr="000E0E85">
              <w:rPr>
                <w:rFonts w:ascii="Times New Roman" w:hAnsi="Times New Roman"/>
                <w:sz w:val="24"/>
                <w:szCs w:val="24"/>
                <w:vertAlign w:val="superscript"/>
              </w:rPr>
              <w:t>t</w:t>
            </w:r>
            <w:r>
              <w:rPr>
                <w:rFonts w:ascii="Times New Roman" w:hAnsi="Times New Roman"/>
                <w:sz w:val="24"/>
                <w:szCs w:val="24"/>
                <w:vertAlign w:val="superscript"/>
              </w:rPr>
              <w:t xml:space="preserve">t </w:t>
            </w:r>
            <w:r>
              <w:rPr>
                <w:rFonts w:ascii="Times New Roman" w:hAnsi="Times New Roman"/>
                <w:sz w:val="24"/>
                <w:szCs w:val="24"/>
              </w:rPr>
              <w:t>July</w:t>
            </w:r>
          </w:p>
        </w:tc>
        <w:tc>
          <w:tcPr>
            <w:tcW w:w="6428" w:type="dxa"/>
          </w:tcPr>
          <w:p w:rsidR="00B3188B" w:rsidRDefault="00B3188B" w:rsidP="0055296F">
            <w:pPr>
              <w:spacing w:after="0"/>
              <w:rPr>
                <w:rFonts w:ascii="Times New Roman" w:hAnsi="Times New Roman"/>
                <w:sz w:val="24"/>
                <w:szCs w:val="24"/>
              </w:rPr>
            </w:pPr>
            <w:r>
              <w:rPr>
                <w:rFonts w:ascii="Times New Roman" w:hAnsi="Times New Roman"/>
                <w:sz w:val="24"/>
                <w:szCs w:val="24"/>
              </w:rPr>
              <w:t>Stepping Stones Graduation</w:t>
            </w:r>
          </w:p>
        </w:tc>
      </w:tr>
    </w:tbl>
    <w:p w:rsidR="00B3188B" w:rsidRDefault="00B3188B" w:rsidP="002054E4">
      <w:pPr>
        <w:jc w:val="center"/>
        <w:rPr>
          <w:rFonts w:ascii="Times New Roman" w:hAnsi="Times New Roman"/>
          <w:sz w:val="40"/>
          <w:szCs w:val="40"/>
        </w:rPr>
      </w:pPr>
    </w:p>
    <w:p w:rsidR="00B3188B" w:rsidRDefault="00B3188B" w:rsidP="00934904">
      <w:pPr>
        <w:jc w:val="center"/>
        <w:rPr>
          <w:rFonts w:ascii="Times New Roman" w:hAnsi="Times New Roman"/>
          <w:sz w:val="36"/>
          <w:szCs w:val="36"/>
        </w:rPr>
      </w:pPr>
      <w:r>
        <w:rPr>
          <w:rFonts w:ascii="Times New Roman" w:hAnsi="Times New Roman"/>
          <w:sz w:val="36"/>
          <w:szCs w:val="36"/>
        </w:rPr>
        <w:br w:type="page"/>
      </w:r>
    </w:p>
    <w:p w:rsidR="00B3188B" w:rsidRDefault="00B3188B" w:rsidP="00934904">
      <w:pPr>
        <w:jc w:val="center"/>
        <w:rPr>
          <w:rFonts w:ascii="Times New Roman" w:hAnsi="Times New Roman"/>
          <w:sz w:val="36"/>
          <w:szCs w:val="36"/>
        </w:rPr>
      </w:pPr>
      <w:r>
        <w:rPr>
          <w:rFonts w:ascii="Times New Roman" w:hAnsi="Times New Roman"/>
          <w:sz w:val="36"/>
          <w:szCs w:val="36"/>
        </w:rPr>
        <w:t xml:space="preserve">We would to like to wish all our children, parents and carers </w:t>
      </w:r>
    </w:p>
    <w:p w:rsidR="00B3188B" w:rsidRPr="001E4A56" w:rsidRDefault="00B3188B" w:rsidP="00934904">
      <w:pPr>
        <w:jc w:val="center"/>
        <w:rPr>
          <w:rFonts w:ascii="Times New Roman" w:hAnsi="Times New Roman"/>
          <w:sz w:val="36"/>
          <w:szCs w:val="36"/>
        </w:rPr>
      </w:pPr>
      <w:r w:rsidRPr="001E4A56">
        <w:rPr>
          <w:rFonts w:ascii="Times New Roman" w:hAnsi="Times New Roman"/>
          <w:sz w:val="36"/>
          <w:szCs w:val="36"/>
        </w:rPr>
        <w:t xml:space="preserve"> a</w:t>
      </w:r>
      <w:r>
        <w:rPr>
          <w:rFonts w:ascii="Times New Roman" w:hAnsi="Times New Roman"/>
          <w:sz w:val="36"/>
          <w:szCs w:val="36"/>
        </w:rPr>
        <w:t xml:space="preserve"> Merry Christmas &amp; a Happy New Year</w:t>
      </w:r>
    </w:p>
    <w:p w:rsidR="00B3188B" w:rsidRPr="001E4A56" w:rsidRDefault="00B3188B" w:rsidP="00934904">
      <w:pPr>
        <w:jc w:val="center"/>
        <w:rPr>
          <w:rFonts w:ascii="Times New Roman" w:hAnsi="Times New Roman"/>
          <w:sz w:val="36"/>
          <w:szCs w:val="36"/>
        </w:rPr>
      </w:pPr>
      <w:r>
        <w:rPr>
          <w:rFonts w:ascii="Times New Roman" w:hAnsi="Times New Roman"/>
          <w:sz w:val="36"/>
          <w:szCs w:val="36"/>
        </w:rPr>
        <w:t xml:space="preserve">We look forward to </w:t>
      </w:r>
      <w:r w:rsidRPr="001E4A56">
        <w:rPr>
          <w:rFonts w:ascii="Times New Roman" w:hAnsi="Times New Roman"/>
          <w:sz w:val="36"/>
          <w:szCs w:val="36"/>
        </w:rPr>
        <w:t>see</w:t>
      </w:r>
      <w:r>
        <w:rPr>
          <w:rFonts w:ascii="Times New Roman" w:hAnsi="Times New Roman"/>
          <w:sz w:val="36"/>
          <w:szCs w:val="36"/>
        </w:rPr>
        <w:t>ing</w:t>
      </w:r>
      <w:r w:rsidRPr="001E4A56">
        <w:rPr>
          <w:rFonts w:ascii="Times New Roman" w:hAnsi="Times New Roman"/>
          <w:sz w:val="36"/>
          <w:szCs w:val="36"/>
        </w:rPr>
        <w:t xml:space="preserve"> you </w:t>
      </w:r>
      <w:r>
        <w:rPr>
          <w:rFonts w:ascii="Times New Roman" w:hAnsi="Times New Roman"/>
          <w:sz w:val="36"/>
          <w:szCs w:val="36"/>
        </w:rPr>
        <w:t>all back on Monday 6</w:t>
      </w:r>
      <w:r w:rsidRPr="00E607EB">
        <w:rPr>
          <w:rFonts w:ascii="Times New Roman" w:hAnsi="Times New Roman"/>
          <w:sz w:val="36"/>
          <w:szCs w:val="36"/>
          <w:vertAlign w:val="superscript"/>
        </w:rPr>
        <w:t>th</w:t>
      </w:r>
      <w:r>
        <w:rPr>
          <w:rFonts w:ascii="Times New Roman" w:hAnsi="Times New Roman"/>
          <w:sz w:val="36"/>
          <w:szCs w:val="36"/>
        </w:rPr>
        <w:t xml:space="preserve"> January 2020.</w:t>
      </w:r>
    </w:p>
    <w:p w:rsidR="00B3188B" w:rsidRDefault="00B3188B" w:rsidP="00934904">
      <w:pPr>
        <w:jc w:val="center"/>
        <w:rPr>
          <w:rFonts w:ascii="Times New Roman" w:hAnsi="Times New Roman"/>
          <w:sz w:val="40"/>
          <w:szCs w:val="40"/>
        </w:rPr>
      </w:pPr>
    </w:p>
    <w:p w:rsidR="00B3188B" w:rsidRPr="005F7778" w:rsidRDefault="00B3188B" w:rsidP="00934904">
      <w:pPr>
        <w:jc w:val="center"/>
        <w:rPr>
          <w:rFonts w:ascii="Times New Roman" w:hAnsi="Times New Roman"/>
          <w:sz w:val="24"/>
          <w:szCs w:val="24"/>
          <w:lang w:val="en-GB"/>
        </w:rPr>
      </w:pPr>
      <w:r>
        <w:pict>
          <v:shape id="_x0000_i1029" type="#_x0000_t75" alt="Image result for christmas images" style="width:4in;height:212.25pt">
            <v:imagedata r:id="rId14" r:href="rId15"/>
          </v:shape>
        </w:pict>
      </w:r>
    </w:p>
    <w:p w:rsidR="00B3188B" w:rsidRDefault="00B3188B" w:rsidP="002054E4">
      <w:pPr>
        <w:jc w:val="center"/>
        <w:rPr>
          <w:rFonts w:ascii="Times New Roman" w:hAnsi="Times New Roman"/>
          <w:sz w:val="40"/>
          <w:szCs w:val="40"/>
        </w:rPr>
      </w:pPr>
    </w:p>
    <w:sectPr w:rsidR="00B3188B" w:rsidSect="00E750E9">
      <w:pgSz w:w="11906" w:h="16838"/>
      <w:pgMar w:top="144" w:right="720" w:bottom="144" w:left="562"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3">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2A5F28"/>
    <w:rsid w:val="000010AA"/>
    <w:rsid w:val="0000296C"/>
    <w:rsid w:val="00005D77"/>
    <w:rsid w:val="00017828"/>
    <w:rsid w:val="00030896"/>
    <w:rsid w:val="000314C7"/>
    <w:rsid w:val="00033F1A"/>
    <w:rsid w:val="000401FA"/>
    <w:rsid w:val="000424A8"/>
    <w:rsid w:val="00050D55"/>
    <w:rsid w:val="0005155F"/>
    <w:rsid w:val="0005164D"/>
    <w:rsid w:val="000564D6"/>
    <w:rsid w:val="00056E1A"/>
    <w:rsid w:val="000578E5"/>
    <w:rsid w:val="00073115"/>
    <w:rsid w:val="0007367E"/>
    <w:rsid w:val="0007663A"/>
    <w:rsid w:val="000808BB"/>
    <w:rsid w:val="000808C0"/>
    <w:rsid w:val="00082310"/>
    <w:rsid w:val="00083862"/>
    <w:rsid w:val="00084D52"/>
    <w:rsid w:val="00086C06"/>
    <w:rsid w:val="00091F54"/>
    <w:rsid w:val="000964B0"/>
    <w:rsid w:val="00096506"/>
    <w:rsid w:val="000A2DD0"/>
    <w:rsid w:val="000A34A7"/>
    <w:rsid w:val="000A4A49"/>
    <w:rsid w:val="000A620A"/>
    <w:rsid w:val="000B0BBA"/>
    <w:rsid w:val="000B2CFD"/>
    <w:rsid w:val="000B354F"/>
    <w:rsid w:val="000B40EB"/>
    <w:rsid w:val="000C6682"/>
    <w:rsid w:val="000D103B"/>
    <w:rsid w:val="000D1FD3"/>
    <w:rsid w:val="000D4212"/>
    <w:rsid w:val="000D5056"/>
    <w:rsid w:val="000E0E85"/>
    <w:rsid w:val="000E4A0F"/>
    <w:rsid w:val="000E5230"/>
    <w:rsid w:val="001015E2"/>
    <w:rsid w:val="0010451E"/>
    <w:rsid w:val="001115AA"/>
    <w:rsid w:val="0011176F"/>
    <w:rsid w:val="0011349B"/>
    <w:rsid w:val="001143C6"/>
    <w:rsid w:val="0011651F"/>
    <w:rsid w:val="00121100"/>
    <w:rsid w:val="0012387B"/>
    <w:rsid w:val="001355DB"/>
    <w:rsid w:val="001360CE"/>
    <w:rsid w:val="00141C56"/>
    <w:rsid w:val="001421EE"/>
    <w:rsid w:val="00143BE9"/>
    <w:rsid w:val="001525B5"/>
    <w:rsid w:val="00156CF1"/>
    <w:rsid w:val="00160736"/>
    <w:rsid w:val="001620BF"/>
    <w:rsid w:val="00171FD7"/>
    <w:rsid w:val="00175BD9"/>
    <w:rsid w:val="00177BC9"/>
    <w:rsid w:val="0018061A"/>
    <w:rsid w:val="0018458D"/>
    <w:rsid w:val="00185204"/>
    <w:rsid w:val="001862DD"/>
    <w:rsid w:val="001867B9"/>
    <w:rsid w:val="00187FA7"/>
    <w:rsid w:val="001903D6"/>
    <w:rsid w:val="00191133"/>
    <w:rsid w:val="00195276"/>
    <w:rsid w:val="001A0243"/>
    <w:rsid w:val="001A0ED8"/>
    <w:rsid w:val="001A29BF"/>
    <w:rsid w:val="001A4AB4"/>
    <w:rsid w:val="001B0B36"/>
    <w:rsid w:val="001B2608"/>
    <w:rsid w:val="001B42A0"/>
    <w:rsid w:val="001B71CA"/>
    <w:rsid w:val="001C5ED9"/>
    <w:rsid w:val="001D46F1"/>
    <w:rsid w:val="001D4B86"/>
    <w:rsid w:val="001D71D2"/>
    <w:rsid w:val="001E05D4"/>
    <w:rsid w:val="001E3661"/>
    <w:rsid w:val="001E407E"/>
    <w:rsid w:val="001E4A56"/>
    <w:rsid w:val="001E6EFC"/>
    <w:rsid w:val="001F3DC0"/>
    <w:rsid w:val="001F578B"/>
    <w:rsid w:val="0020267B"/>
    <w:rsid w:val="00203E8F"/>
    <w:rsid w:val="002054E4"/>
    <w:rsid w:val="00223A03"/>
    <w:rsid w:val="002257D7"/>
    <w:rsid w:val="0022782E"/>
    <w:rsid w:val="0023099C"/>
    <w:rsid w:val="002330A4"/>
    <w:rsid w:val="002332CD"/>
    <w:rsid w:val="002354DD"/>
    <w:rsid w:val="00235CC0"/>
    <w:rsid w:val="00241492"/>
    <w:rsid w:val="00242419"/>
    <w:rsid w:val="00244C77"/>
    <w:rsid w:val="00244EB0"/>
    <w:rsid w:val="00246336"/>
    <w:rsid w:val="00246787"/>
    <w:rsid w:val="00251E2A"/>
    <w:rsid w:val="00255BDB"/>
    <w:rsid w:val="00257040"/>
    <w:rsid w:val="00260D9D"/>
    <w:rsid w:val="00260FCD"/>
    <w:rsid w:val="00267A9E"/>
    <w:rsid w:val="00267B04"/>
    <w:rsid w:val="00271354"/>
    <w:rsid w:val="00275C95"/>
    <w:rsid w:val="00277ABE"/>
    <w:rsid w:val="002809E0"/>
    <w:rsid w:val="00283B1D"/>
    <w:rsid w:val="002919EB"/>
    <w:rsid w:val="002A03B4"/>
    <w:rsid w:val="002A4701"/>
    <w:rsid w:val="002B496C"/>
    <w:rsid w:val="002B5672"/>
    <w:rsid w:val="002C28F2"/>
    <w:rsid w:val="002C4DD6"/>
    <w:rsid w:val="002D109B"/>
    <w:rsid w:val="002D2553"/>
    <w:rsid w:val="002D2952"/>
    <w:rsid w:val="002D5A33"/>
    <w:rsid w:val="002D5B46"/>
    <w:rsid w:val="002D6E1F"/>
    <w:rsid w:val="002E03F7"/>
    <w:rsid w:val="002E1C53"/>
    <w:rsid w:val="002E2619"/>
    <w:rsid w:val="002E3D94"/>
    <w:rsid w:val="002E5454"/>
    <w:rsid w:val="002E54A7"/>
    <w:rsid w:val="002E5AC6"/>
    <w:rsid w:val="002E6A9A"/>
    <w:rsid w:val="002F214F"/>
    <w:rsid w:val="002F484B"/>
    <w:rsid w:val="002F5ABD"/>
    <w:rsid w:val="002F7BED"/>
    <w:rsid w:val="00301B57"/>
    <w:rsid w:val="00303AC0"/>
    <w:rsid w:val="003055DB"/>
    <w:rsid w:val="003079E3"/>
    <w:rsid w:val="00311189"/>
    <w:rsid w:val="003134AF"/>
    <w:rsid w:val="00320895"/>
    <w:rsid w:val="00326649"/>
    <w:rsid w:val="00330DD8"/>
    <w:rsid w:val="003324BE"/>
    <w:rsid w:val="00336B4D"/>
    <w:rsid w:val="0034037F"/>
    <w:rsid w:val="003463E5"/>
    <w:rsid w:val="00356DE5"/>
    <w:rsid w:val="0036264C"/>
    <w:rsid w:val="00366498"/>
    <w:rsid w:val="0037387C"/>
    <w:rsid w:val="00376968"/>
    <w:rsid w:val="00381A5D"/>
    <w:rsid w:val="0039162F"/>
    <w:rsid w:val="00392F56"/>
    <w:rsid w:val="00393C63"/>
    <w:rsid w:val="00394367"/>
    <w:rsid w:val="00395599"/>
    <w:rsid w:val="0039766F"/>
    <w:rsid w:val="003A57F3"/>
    <w:rsid w:val="003A78D2"/>
    <w:rsid w:val="003B015B"/>
    <w:rsid w:val="003B42A7"/>
    <w:rsid w:val="003B44D5"/>
    <w:rsid w:val="003C2834"/>
    <w:rsid w:val="003C3BBD"/>
    <w:rsid w:val="003C6B59"/>
    <w:rsid w:val="003C7D6B"/>
    <w:rsid w:val="003D34EA"/>
    <w:rsid w:val="003D36CE"/>
    <w:rsid w:val="003D3945"/>
    <w:rsid w:val="003D5955"/>
    <w:rsid w:val="003D619B"/>
    <w:rsid w:val="003D61C5"/>
    <w:rsid w:val="003D66CD"/>
    <w:rsid w:val="003E2BE1"/>
    <w:rsid w:val="003E709E"/>
    <w:rsid w:val="003E7E33"/>
    <w:rsid w:val="003F6155"/>
    <w:rsid w:val="003F7109"/>
    <w:rsid w:val="003F7B1A"/>
    <w:rsid w:val="00401359"/>
    <w:rsid w:val="004029B8"/>
    <w:rsid w:val="0041016F"/>
    <w:rsid w:val="0041044C"/>
    <w:rsid w:val="00412D7E"/>
    <w:rsid w:val="00413DB7"/>
    <w:rsid w:val="00417E08"/>
    <w:rsid w:val="00422A93"/>
    <w:rsid w:val="0043047C"/>
    <w:rsid w:val="00431CF8"/>
    <w:rsid w:val="00432BC2"/>
    <w:rsid w:val="004360F7"/>
    <w:rsid w:val="0044100D"/>
    <w:rsid w:val="004419D7"/>
    <w:rsid w:val="00441DAC"/>
    <w:rsid w:val="00445856"/>
    <w:rsid w:val="004508B5"/>
    <w:rsid w:val="00455987"/>
    <w:rsid w:val="0046234D"/>
    <w:rsid w:val="00462554"/>
    <w:rsid w:val="0047187A"/>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A07CB"/>
    <w:rsid w:val="004A0DF3"/>
    <w:rsid w:val="004A261E"/>
    <w:rsid w:val="004A6728"/>
    <w:rsid w:val="004B17E1"/>
    <w:rsid w:val="004B38C1"/>
    <w:rsid w:val="004B4810"/>
    <w:rsid w:val="004B6926"/>
    <w:rsid w:val="004C0F0B"/>
    <w:rsid w:val="004C2AB7"/>
    <w:rsid w:val="004C4304"/>
    <w:rsid w:val="004C53A4"/>
    <w:rsid w:val="004D02BD"/>
    <w:rsid w:val="004D0691"/>
    <w:rsid w:val="004D40C5"/>
    <w:rsid w:val="004D5243"/>
    <w:rsid w:val="004E0224"/>
    <w:rsid w:val="004E60CD"/>
    <w:rsid w:val="004F0320"/>
    <w:rsid w:val="004F04E1"/>
    <w:rsid w:val="004F17A0"/>
    <w:rsid w:val="004F3A23"/>
    <w:rsid w:val="004F51F6"/>
    <w:rsid w:val="004F5B14"/>
    <w:rsid w:val="00511FBB"/>
    <w:rsid w:val="005129B5"/>
    <w:rsid w:val="005160F2"/>
    <w:rsid w:val="00516E1C"/>
    <w:rsid w:val="005202E7"/>
    <w:rsid w:val="00520A0C"/>
    <w:rsid w:val="00523B33"/>
    <w:rsid w:val="00523C2A"/>
    <w:rsid w:val="00524DCC"/>
    <w:rsid w:val="005262AF"/>
    <w:rsid w:val="005273C7"/>
    <w:rsid w:val="00540DAA"/>
    <w:rsid w:val="00544D44"/>
    <w:rsid w:val="0054619C"/>
    <w:rsid w:val="00546A21"/>
    <w:rsid w:val="00551E27"/>
    <w:rsid w:val="00552942"/>
    <w:rsid w:val="0055296F"/>
    <w:rsid w:val="0055599B"/>
    <w:rsid w:val="0055674C"/>
    <w:rsid w:val="005623FE"/>
    <w:rsid w:val="00567879"/>
    <w:rsid w:val="00567C46"/>
    <w:rsid w:val="0057386D"/>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58E6"/>
    <w:rsid w:val="005B62BE"/>
    <w:rsid w:val="005B74D1"/>
    <w:rsid w:val="005C5804"/>
    <w:rsid w:val="005C7538"/>
    <w:rsid w:val="005D5CCC"/>
    <w:rsid w:val="005D6482"/>
    <w:rsid w:val="005E0412"/>
    <w:rsid w:val="005E10F6"/>
    <w:rsid w:val="005E5389"/>
    <w:rsid w:val="005E726C"/>
    <w:rsid w:val="005F31E7"/>
    <w:rsid w:val="005F445B"/>
    <w:rsid w:val="005F5734"/>
    <w:rsid w:val="005F7778"/>
    <w:rsid w:val="00614F5F"/>
    <w:rsid w:val="006170A3"/>
    <w:rsid w:val="00617E4D"/>
    <w:rsid w:val="00623426"/>
    <w:rsid w:val="00625F8D"/>
    <w:rsid w:val="00626286"/>
    <w:rsid w:val="00626CD7"/>
    <w:rsid w:val="00626FCB"/>
    <w:rsid w:val="006345C9"/>
    <w:rsid w:val="00636F83"/>
    <w:rsid w:val="006377E5"/>
    <w:rsid w:val="006410C2"/>
    <w:rsid w:val="0064244A"/>
    <w:rsid w:val="006500B5"/>
    <w:rsid w:val="006532A4"/>
    <w:rsid w:val="0065642A"/>
    <w:rsid w:val="0066166C"/>
    <w:rsid w:val="00663EA4"/>
    <w:rsid w:val="00672B6F"/>
    <w:rsid w:val="006737D9"/>
    <w:rsid w:val="00674945"/>
    <w:rsid w:val="006758FF"/>
    <w:rsid w:val="006831ED"/>
    <w:rsid w:val="00684C96"/>
    <w:rsid w:val="00690A54"/>
    <w:rsid w:val="00693F05"/>
    <w:rsid w:val="00696B4C"/>
    <w:rsid w:val="00697A4C"/>
    <w:rsid w:val="006A10ED"/>
    <w:rsid w:val="006A4724"/>
    <w:rsid w:val="006A6BA1"/>
    <w:rsid w:val="006B2E93"/>
    <w:rsid w:val="006B6555"/>
    <w:rsid w:val="006B778F"/>
    <w:rsid w:val="006C1082"/>
    <w:rsid w:val="006C10DE"/>
    <w:rsid w:val="006C3301"/>
    <w:rsid w:val="006C4E9C"/>
    <w:rsid w:val="006D330A"/>
    <w:rsid w:val="006D4C64"/>
    <w:rsid w:val="006D6670"/>
    <w:rsid w:val="006D7A0F"/>
    <w:rsid w:val="006E11B8"/>
    <w:rsid w:val="006E6C20"/>
    <w:rsid w:val="006F3326"/>
    <w:rsid w:val="006F42FB"/>
    <w:rsid w:val="006F615C"/>
    <w:rsid w:val="006F6291"/>
    <w:rsid w:val="00711CCE"/>
    <w:rsid w:val="00716FA7"/>
    <w:rsid w:val="007219DF"/>
    <w:rsid w:val="00722798"/>
    <w:rsid w:val="007237C7"/>
    <w:rsid w:val="00726DE0"/>
    <w:rsid w:val="00730D34"/>
    <w:rsid w:val="0073312D"/>
    <w:rsid w:val="0073362F"/>
    <w:rsid w:val="00737FB6"/>
    <w:rsid w:val="007400E5"/>
    <w:rsid w:val="0074344A"/>
    <w:rsid w:val="00743B8D"/>
    <w:rsid w:val="00744A12"/>
    <w:rsid w:val="00747F11"/>
    <w:rsid w:val="0075673B"/>
    <w:rsid w:val="0075718B"/>
    <w:rsid w:val="0076290E"/>
    <w:rsid w:val="00770759"/>
    <w:rsid w:val="00771F6A"/>
    <w:rsid w:val="0077603B"/>
    <w:rsid w:val="00781D01"/>
    <w:rsid w:val="007851D4"/>
    <w:rsid w:val="007902DE"/>
    <w:rsid w:val="00793331"/>
    <w:rsid w:val="007A0C64"/>
    <w:rsid w:val="007A22B9"/>
    <w:rsid w:val="007A2AB7"/>
    <w:rsid w:val="007A41ED"/>
    <w:rsid w:val="007B22AE"/>
    <w:rsid w:val="007B28BA"/>
    <w:rsid w:val="007B7E1A"/>
    <w:rsid w:val="007C08A5"/>
    <w:rsid w:val="007D446B"/>
    <w:rsid w:val="007D5479"/>
    <w:rsid w:val="007E097A"/>
    <w:rsid w:val="007E5B00"/>
    <w:rsid w:val="007E6345"/>
    <w:rsid w:val="007F058F"/>
    <w:rsid w:val="007F2D7C"/>
    <w:rsid w:val="007F4A98"/>
    <w:rsid w:val="007F5037"/>
    <w:rsid w:val="007F6EC8"/>
    <w:rsid w:val="00800C5F"/>
    <w:rsid w:val="00805FE8"/>
    <w:rsid w:val="00810CA4"/>
    <w:rsid w:val="00811E66"/>
    <w:rsid w:val="00813554"/>
    <w:rsid w:val="00813721"/>
    <w:rsid w:val="008149BF"/>
    <w:rsid w:val="008151D9"/>
    <w:rsid w:val="00816A34"/>
    <w:rsid w:val="0082034E"/>
    <w:rsid w:val="00827258"/>
    <w:rsid w:val="00832EA0"/>
    <w:rsid w:val="0084071D"/>
    <w:rsid w:val="00842110"/>
    <w:rsid w:val="00842162"/>
    <w:rsid w:val="00843302"/>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7249"/>
    <w:rsid w:val="00870CDF"/>
    <w:rsid w:val="00872167"/>
    <w:rsid w:val="00876192"/>
    <w:rsid w:val="0088029D"/>
    <w:rsid w:val="008830C6"/>
    <w:rsid w:val="00887F06"/>
    <w:rsid w:val="0089019C"/>
    <w:rsid w:val="008908F2"/>
    <w:rsid w:val="00894F01"/>
    <w:rsid w:val="008A18E6"/>
    <w:rsid w:val="008A2212"/>
    <w:rsid w:val="008B3531"/>
    <w:rsid w:val="008C0592"/>
    <w:rsid w:val="008C115A"/>
    <w:rsid w:val="008C344E"/>
    <w:rsid w:val="008C3590"/>
    <w:rsid w:val="008C711E"/>
    <w:rsid w:val="008C71FC"/>
    <w:rsid w:val="008D1717"/>
    <w:rsid w:val="008D3970"/>
    <w:rsid w:val="008D4772"/>
    <w:rsid w:val="008E3323"/>
    <w:rsid w:val="008E3974"/>
    <w:rsid w:val="008E6EEE"/>
    <w:rsid w:val="008E71E3"/>
    <w:rsid w:val="008F1D27"/>
    <w:rsid w:val="008F2EC8"/>
    <w:rsid w:val="008F50D4"/>
    <w:rsid w:val="008F77E3"/>
    <w:rsid w:val="00900392"/>
    <w:rsid w:val="009007BA"/>
    <w:rsid w:val="009020DB"/>
    <w:rsid w:val="00903429"/>
    <w:rsid w:val="009041DA"/>
    <w:rsid w:val="0091082C"/>
    <w:rsid w:val="00911360"/>
    <w:rsid w:val="00911564"/>
    <w:rsid w:val="00915CD8"/>
    <w:rsid w:val="00917AD8"/>
    <w:rsid w:val="00930802"/>
    <w:rsid w:val="00931188"/>
    <w:rsid w:val="00934904"/>
    <w:rsid w:val="00936C02"/>
    <w:rsid w:val="00940C9C"/>
    <w:rsid w:val="00941D56"/>
    <w:rsid w:val="00946A4C"/>
    <w:rsid w:val="00950CE0"/>
    <w:rsid w:val="0095283B"/>
    <w:rsid w:val="00957B9B"/>
    <w:rsid w:val="0096493F"/>
    <w:rsid w:val="009651C7"/>
    <w:rsid w:val="00976D14"/>
    <w:rsid w:val="009835C0"/>
    <w:rsid w:val="00987EBC"/>
    <w:rsid w:val="009918B9"/>
    <w:rsid w:val="00996965"/>
    <w:rsid w:val="00996C93"/>
    <w:rsid w:val="009A2898"/>
    <w:rsid w:val="009B1092"/>
    <w:rsid w:val="009C34B0"/>
    <w:rsid w:val="009C44D1"/>
    <w:rsid w:val="009C4EA8"/>
    <w:rsid w:val="009D204F"/>
    <w:rsid w:val="009D37C0"/>
    <w:rsid w:val="009D5BDB"/>
    <w:rsid w:val="009D740E"/>
    <w:rsid w:val="009E1261"/>
    <w:rsid w:val="009E1EDE"/>
    <w:rsid w:val="009E34F9"/>
    <w:rsid w:val="009E5D6F"/>
    <w:rsid w:val="009F1917"/>
    <w:rsid w:val="009F7850"/>
    <w:rsid w:val="00A018BA"/>
    <w:rsid w:val="00A01E80"/>
    <w:rsid w:val="00A0351B"/>
    <w:rsid w:val="00A06EC8"/>
    <w:rsid w:val="00A0786F"/>
    <w:rsid w:val="00A125E3"/>
    <w:rsid w:val="00A1368A"/>
    <w:rsid w:val="00A13DE1"/>
    <w:rsid w:val="00A14164"/>
    <w:rsid w:val="00A25EAE"/>
    <w:rsid w:val="00A273E6"/>
    <w:rsid w:val="00A2776E"/>
    <w:rsid w:val="00A34403"/>
    <w:rsid w:val="00A35D37"/>
    <w:rsid w:val="00A428C8"/>
    <w:rsid w:val="00A44992"/>
    <w:rsid w:val="00A44C51"/>
    <w:rsid w:val="00A5322C"/>
    <w:rsid w:val="00A535E3"/>
    <w:rsid w:val="00A53B4E"/>
    <w:rsid w:val="00A559EE"/>
    <w:rsid w:val="00A56319"/>
    <w:rsid w:val="00A56EA2"/>
    <w:rsid w:val="00A628E9"/>
    <w:rsid w:val="00A67BA4"/>
    <w:rsid w:val="00A7080B"/>
    <w:rsid w:val="00A70DB2"/>
    <w:rsid w:val="00A71015"/>
    <w:rsid w:val="00A718AB"/>
    <w:rsid w:val="00A71FF1"/>
    <w:rsid w:val="00A73A14"/>
    <w:rsid w:val="00A76CDD"/>
    <w:rsid w:val="00A77793"/>
    <w:rsid w:val="00A809B0"/>
    <w:rsid w:val="00A815FD"/>
    <w:rsid w:val="00A85C7C"/>
    <w:rsid w:val="00A86385"/>
    <w:rsid w:val="00A925E3"/>
    <w:rsid w:val="00A96DD5"/>
    <w:rsid w:val="00AA18A8"/>
    <w:rsid w:val="00AB411C"/>
    <w:rsid w:val="00AC127D"/>
    <w:rsid w:val="00AC3548"/>
    <w:rsid w:val="00AC45FD"/>
    <w:rsid w:val="00AD1697"/>
    <w:rsid w:val="00AD2990"/>
    <w:rsid w:val="00AD4CE7"/>
    <w:rsid w:val="00AD516A"/>
    <w:rsid w:val="00AD628E"/>
    <w:rsid w:val="00AE521F"/>
    <w:rsid w:val="00AF191C"/>
    <w:rsid w:val="00AF6701"/>
    <w:rsid w:val="00AF7560"/>
    <w:rsid w:val="00AF7829"/>
    <w:rsid w:val="00B013CE"/>
    <w:rsid w:val="00B020C3"/>
    <w:rsid w:val="00B051B9"/>
    <w:rsid w:val="00B07615"/>
    <w:rsid w:val="00B1015D"/>
    <w:rsid w:val="00B10DAC"/>
    <w:rsid w:val="00B14401"/>
    <w:rsid w:val="00B2236F"/>
    <w:rsid w:val="00B22C46"/>
    <w:rsid w:val="00B24580"/>
    <w:rsid w:val="00B24A32"/>
    <w:rsid w:val="00B25D6C"/>
    <w:rsid w:val="00B3188B"/>
    <w:rsid w:val="00B32A68"/>
    <w:rsid w:val="00B34E2F"/>
    <w:rsid w:val="00B34E79"/>
    <w:rsid w:val="00B37D84"/>
    <w:rsid w:val="00B42F1B"/>
    <w:rsid w:val="00B463DE"/>
    <w:rsid w:val="00B474ED"/>
    <w:rsid w:val="00B47C4D"/>
    <w:rsid w:val="00B51F17"/>
    <w:rsid w:val="00B52AD1"/>
    <w:rsid w:val="00B52FAA"/>
    <w:rsid w:val="00B63559"/>
    <w:rsid w:val="00B71089"/>
    <w:rsid w:val="00B733D7"/>
    <w:rsid w:val="00B776B2"/>
    <w:rsid w:val="00B81B90"/>
    <w:rsid w:val="00B82867"/>
    <w:rsid w:val="00B84B2C"/>
    <w:rsid w:val="00B95C62"/>
    <w:rsid w:val="00B96CFC"/>
    <w:rsid w:val="00BA20EC"/>
    <w:rsid w:val="00BA2F3F"/>
    <w:rsid w:val="00BC3594"/>
    <w:rsid w:val="00BC5A91"/>
    <w:rsid w:val="00BC746B"/>
    <w:rsid w:val="00BD0376"/>
    <w:rsid w:val="00BD0429"/>
    <w:rsid w:val="00BD3045"/>
    <w:rsid w:val="00BD3625"/>
    <w:rsid w:val="00BD4AA1"/>
    <w:rsid w:val="00BD75F0"/>
    <w:rsid w:val="00BE45D4"/>
    <w:rsid w:val="00BE5872"/>
    <w:rsid w:val="00BF4A2E"/>
    <w:rsid w:val="00BF595E"/>
    <w:rsid w:val="00C0260F"/>
    <w:rsid w:val="00C10A56"/>
    <w:rsid w:val="00C12120"/>
    <w:rsid w:val="00C1508A"/>
    <w:rsid w:val="00C23794"/>
    <w:rsid w:val="00C2677A"/>
    <w:rsid w:val="00C311A6"/>
    <w:rsid w:val="00C3263A"/>
    <w:rsid w:val="00C36FAB"/>
    <w:rsid w:val="00C422CB"/>
    <w:rsid w:val="00C4321C"/>
    <w:rsid w:val="00C437C4"/>
    <w:rsid w:val="00C523F7"/>
    <w:rsid w:val="00C55B00"/>
    <w:rsid w:val="00C6070F"/>
    <w:rsid w:val="00C642D3"/>
    <w:rsid w:val="00C64BB9"/>
    <w:rsid w:val="00C8032B"/>
    <w:rsid w:val="00C813C3"/>
    <w:rsid w:val="00C860B4"/>
    <w:rsid w:val="00C877F1"/>
    <w:rsid w:val="00C96427"/>
    <w:rsid w:val="00CA171A"/>
    <w:rsid w:val="00CA2C92"/>
    <w:rsid w:val="00CB0281"/>
    <w:rsid w:val="00CB56FE"/>
    <w:rsid w:val="00CB6766"/>
    <w:rsid w:val="00CC0B30"/>
    <w:rsid w:val="00CC2479"/>
    <w:rsid w:val="00CC383A"/>
    <w:rsid w:val="00CC5B97"/>
    <w:rsid w:val="00CD0535"/>
    <w:rsid w:val="00CD15E4"/>
    <w:rsid w:val="00CD242A"/>
    <w:rsid w:val="00CD3A27"/>
    <w:rsid w:val="00CE4F0D"/>
    <w:rsid w:val="00CF0DAA"/>
    <w:rsid w:val="00CF1EA4"/>
    <w:rsid w:val="00CF55DE"/>
    <w:rsid w:val="00D019B5"/>
    <w:rsid w:val="00D01A19"/>
    <w:rsid w:val="00D04FE3"/>
    <w:rsid w:val="00D064E3"/>
    <w:rsid w:val="00D10A02"/>
    <w:rsid w:val="00D147BA"/>
    <w:rsid w:val="00D25482"/>
    <w:rsid w:val="00D2578F"/>
    <w:rsid w:val="00D26983"/>
    <w:rsid w:val="00D3338A"/>
    <w:rsid w:val="00D36BEF"/>
    <w:rsid w:val="00D36D3D"/>
    <w:rsid w:val="00D40FF8"/>
    <w:rsid w:val="00D4394D"/>
    <w:rsid w:val="00D50373"/>
    <w:rsid w:val="00D51A2A"/>
    <w:rsid w:val="00D54977"/>
    <w:rsid w:val="00D612CB"/>
    <w:rsid w:val="00D620B7"/>
    <w:rsid w:val="00D622A7"/>
    <w:rsid w:val="00D66992"/>
    <w:rsid w:val="00D72378"/>
    <w:rsid w:val="00D73D89"/>
    <w:rsid w:val="00D7414A"/>
    <w:rsid w:val="00D748B1"/>
    <w:rsid w:val="00D74B2D"/>
    <w:rsid w:val="00D74E33"/>
    <w:rsid w:val="00D82730"/>
    <w:rsid w:val="00D82944"/>
    <w:rsid w:val="00D85D68"/>
    <w:rsid w:val="00D9257E"/>
    <w:rsid w:val="00D93717"/>
    <w:rsid w:val="00D96CDD"/>
    <w:rsid w:val="00DA1C69"/>
    <w:rsid w:val="00DA2A3D"/>
    <w:rsid w:val="00DA52BD"/>
    <w:rsid w:val="00DA73AD"/>
    <w:rsid w:val="00DA7B62"/>
    <w:rsid w:val="00DB1060"/>
    <w:rsid w:val="00DB1433"/>
    <w:rsid w:val="00DB18B9"/>
    <w:rsid w:val="00DB1C87"/>
    <w:rsid w:val="00DB3C70"/>
    <w:rsid w:val="00DC094C"/>
    <w:rsid w:val="00DC2396"/>
    <w:rsid w:val="00DC7529"/>
    <w:rsid w:val="00DD431F"/>
    <w:rsid w:val="00DD48C5"/>
    <w:rsid w:val="00DF10A5"/>
    <w:rsid w:val="00DF18FD"/>
    <w:rsid w:val="00DF2A8C"/>
    <w:rsid w:val="00DF2FC1"/>
    <w:rsid w:val="00DF5186"/>
    <w:rsid w:val="00E06B90"/>
    <w:rsid w:val="00E13425"/>
    <w:rsid w:val="00E1430E"/>
    <w:rsid w:val="00E1440A"/>
    <w:rsid w:val="00E22291"/>
    <w:rsid w:val="00E240D9"/>
    <w:rsid w:val="00E26A9A"/>
    <w:rsid w:val="00E27A51"/>
    <w:rsid w:val="00E36194"/>
    <w:rsid w:val="00E3699A"/>
    <w:rsid w:val="00E37556"/>
    <w:rsid w:val="00E37687"/>
    <w:rsid w:val="00E44DA7"/>
    <w:rsid w:val="00E5134C"/>
    <w:rsid w:val="00E57169"/>
    <w:rsid w:val="00E607EB"/>
    <w:rsid w:val="00E70BE3"/>
    <w:rsid w:val="00E750E9"/>
    <w:rsid w:val="00E76AA4"/>
    <w:rsid w:val="00E77A08"/>
    <w:rsid w:val="00E81881"/>
    <w:rsid w:val="00E82B96"/>
    <w:rsid w:val="00E83E5C"/>
    <w:rsid w:val="00E85C33"/>
    <w:rsid w:val="00E918DF"/>
    <w:rsid w:val="00E92284"/>
    <w:rsid w:val="00EA1C58"/>
    <w:rsid w:val="00EA2899"/>
    <w:rsid w:val="00EA3A6D"/>
    <w:rsid w:val="00EA4FC1"/>
    <w:rsid w:val="00EA5F77"/>
    <w:rsid w:val="00EB1079"/>
    <w:rsid w:val="00EB443E"/>
    <w:rsid w:val="00EC06AE"/>
    <w:rsid w:val="00EC2A9C"/>
    <w:rsid w:val="00EC36E1"/>
    <w:rsid w:val="00EC5597"/>
    <w:rsid w:val="00EC5AB8"/>
    <w:rsid w:val="00ED0C4C"/>
    <w:rsid w:val="00ED4459"/>
    <w:rsid w:val="00ED4492"/>
    <w:rsid w:val="00ED7C30"/>
    <w:rsid w:val="00EE4761"/>
    <w:rsid w:val="00EE5D2A"/>
    <w:rsid w:val="00EF1060"/>
    <w:rsid w:val="00EF113B"/>
    <w:rsid w:val="00EF1AB3"/>
    <w:rsid w:val="00EF4557"/>
    <w:rsid w:val="00F00341"/>
    <w:rsid w:val="00F0486A"/>
    <w:rsid w:val="00F112B6"/>
    <w:rsid w:val="00F12DD5"/>
    <w:rsid w:val="00F208F7"/>
    <w:rsid w:val="00F26789"/>
    <w:rsid w:val="00F316ED"/>
    <w:rsid w:val="00F31F4F"/>
    <w:rsid w:val="00F37CE5"/>
    <w:rsid w:val="00F42ADB"/>
    <w:rsid w:val="00F435C2"/>
    <w:rsid w:val="00F438A5"/>
    <w:rsid w:val="00F50E4E"/>
    <w:rsid w:val="00F531B1"/>
    <w:rsid w:val="00F546C6"/>
    <w:rsid w:val="00F67C7D"/>
    <w:rsid w:val="00F75B5E"/>
    <w:rsid w:val="00F76910"/>
    <w:rsid w:val="00F876DB"/>
    <w:rsid w:val="00F91AA6"/>
    <w:rsid w:val="00FA473B"/>
    <w:rsid w:val="00FA7E71"/>
    <w:rsid w:val="00FB0958"/>
    <w:rsid w:val="00FB1759"/>
    <w:rsid w:val="00FB4CB1"/>
    <w:rsid w:val="00FB4FB8"/>
    <w:rsid w:val="00FC14E7"/>
    <w:rsid w:val="00FC1C9D"/>
    <w:rsid w:val="00FC43A3"/>
    <w:rsid w:val="00FC6B44"/>
    <w:rsid w:val="00FD194F"/>
    <w:rsid w:val="00FD337C"/>
    <w:rsid w:val="00FD4AE8"/>
    <w:rsid w:val="00FD5852"/>
    <w:rsid w:val="00FE2494"/>
    <w:rsid w:val="00FF1730"/>
    <w:rsid w:val="00FF3138"/>
    <w:rsid w:val="00FF4754"/>
    <w:rsid w:val="00FF6355"/>
    <w:rsid w:val="00FF7708"/>
    <w:rsid w:val="026B037E"/>
    <w:rsid w:val="092A5F28"/>
    <w:rsid w:val="29341691"/>
    <w:rsid w:val="714550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15C"/>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6F615C"/>
    <w:rPr>
      <w:rFonts w:cs="Times New Roman"/>
      <w:i/>
    </w:rPr>
  </w:style>
  <w:style w:type="character" w:styleId="FollowedHyperlink">
    <w:name w:val="FollowedHyperlink"/>
    <w:basedOn w:val="DefaultParagraphFont"/>
    <w:uiPriority w:val="99"/>
    <w:rsid w:val="006F615C"/>
    <w:rPr>
      <w:rFonts w:cs="Times New Roman"/>
      <w:color w:val="800080"/>
      <w:u w:val="single"/>
    </w:rPr>
  </w:style>
  <w:style w:type="character" w:styleId="Hyperlink">
    <w:name w:val="Hyperlink"/>
    <w:basedOn w:val="DefaultParagraphFont"/>
    <w:uiPriority w:val="99"/>
    <w:rsid w:val="006F615C"/>
    <w:rPr>
      <w:rFonts w:cs="Times New Roman"/>
      <w:color w:val="0000FF"/>
      <w:u w:val="single"/>
    </w:rPr>
  </w:style>
  <w:style w:type="character" w:styleId="Strong">
    <w:name w:val="Strong"/>
    <w:basedOn w:val="DefaultParagraphFont"/>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szCs w:val="20"/>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szCs w:val="20"/>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basedOn w:val="DefaultParagraphFont"/>
    <w:uiPriority w:val="99"/>
    <w:rsid w:val="00987E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www.theweddingguide.co.uk/wp-content/uploads/2015/04/facebook-logo-2.jpg" TargetMode="External"/><Relationship Id="rId3" Type="http://schemas.openxmlformats.org/officeDocument/2006/relationships/settings" Target="settings.xml"/><Relationship Id="rId7" Type="http://schemas.openxmlformats.org/officeDocument/2006/relationships/hyperlink" Target="mailto:management@southwoodhampreschool.co.uk"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www.pinmart.com/assets/1/19/DimRegular/513.jpg?8955" TargetMode="External"/><Relationship Id="rId11" Type="http://schemas.openxmlformats.org/officeDocument/2006/relationships/hyperlink" Target="http://www.talkingpoint.org.uk" TargetMode="External"/><Relationship Id="rId5" Type="http://schemas.openxmlformats.org/officeDocument/2006/relationships/image" Target="media/image1.jpeg"/><Relationship Id="rId15" Type="http://schemas.openxmlformats.org/officeDocument/2006/relationships/image" Target="http://www.merrychristmas.quotesms.com/images/christmas-quotes/christmas-quotes-images.jpg" TargetMode="External"/><Relationship Id="rId10" Type="http://schemas.openxmlformats.org/officeDocument/2006/relationships/hyperlink" Target="https://youtu.be/-lL07JOGU5o" TargetMode="External"/><Relationship Id="rId4" Type="http://schemas.openxmlformats.org/officeDocument/2006/relationships/webSettings" Target="webSettings.xml"/><Relationship Id="rId9" Type="http://schemas.openxmlformats.org/officeDocument/2006/relationships/image" Target="http://www.caldecotedaynursery.co.uk/attachments/Image/watch-pantosaurus.png?template=generic"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324</TotalTime>
  <Pages>6</Pages>
  <Words>1687</Words>
  <Characters>9619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17</cp:revision>
  <cp:lastPrinted>2019-12-10T15:00:00Z</cp:lastPrinted>
  <dcterms:created xsi:type="dcterms:W3CDTF">2019-11-12T09:54:00Z</dcterms:created>
  <dcterms:modified xsi:type="dcterms:W3CDTF">2019-12-19T10:45:00Z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